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eastAsiaTheme="minorEastAsia"/>
          <w:color w:val="595959" w:themeColor="text1" w:themeTint="A6"/>
          <w:kern w:val="0"/>
          <w:sz w:val="20"/>
          <w:szCs w:val="20"/>
          <w:lang w:val="de-DE"/>
        </w:rPr>
        <w:id w:val="2122879713"/>
        <w:docPartObj>
          <w:docPartGallery w:val="Cover Pages"/>
          <w:docPartUnique/>
        </w:docPartObj>
      </w:sdtPr>
      <w:sdtEndPr>
        <w:rPr>
          <w:b/>
          <w:bCs/>
          <w:color w:val="auto"/>
          <w:sz w:val="22"/>
          <w:szCs w:val="22"/>
          <w:lang w:val="en-US"/>
        </w:rPr>
      </w:sdtEndPr>
      <w:sdtContent>
        <w:sdt>
          <w:sdtPr>
            <w:rPr>
              <w:rFonts w:eastAsiaTheme="minorEastAsia"/>
              <w:color w:val="595959" w:themeColor="text1" w:themeTint="A6"/>
              <w:kern w:val="0"/>
              <w:sz w:val="20"/>
              <w:szCs w:val="20"/>
              <w:lang w:val="de-DE"/>
            </w:rPr>
            <w:id w:val="-1724750495"/>
            <w15:appearance w15:val="hidden"/>
          </w:sdtPr>
          <w:sdtEndPr>
            <w:rPr>
              <w:color w:val="auto"/>
              <w:sz w:val="22"/>
              <w:szCs w:val="22"/>
              <w:lang w:val="en-US"/>
            </w:rPr>
          </w:sdtEndPr>
          <w:sdtContent>
            <w:tbl>
              <w:tblPr>
                <w:tblStyle w:val="Grilledutableau"/>
                <w:tblW w:w="10351" w:type="dxa"/>
                <w:tblInd w:w="-54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700"/>
                <w:gridCol w:w="2889"/>
                <w:gridCol w:w="2762"/>
              </w:tblGrid>
              <w:tr w:rsidR="00C850D9" w14:paraId="17BD23FA" w14:textId="77777777" w:rsidTr="003C01B6">
                <w:tc>
                  <w:tcPr>
                    <w:tcW w:w="3585" w:type="dxa"/>
                  </w:tcPr>
                  <w:p w14:paraId="19122348" w14:textId="17F6940A" w:rsidR="00C850D9" w:rsidRDefault="00792707" w:rsidP="003C01B6">
                    <w:pPr>
                      <w:rPr>
                        <w:i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99F5AF" wp14:editId="1DA54FA8">
                          <wp:extent cx="2847602" cy="1288747"/>
                          <wp:effectExtent l="0" t="0" r="0" b="6985"/>
                          <wp:docPr id="4" name="Imag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7602" cy="12887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3460" w:type="dxa"/>
                  </w:tcPr>
                  <w:p w14:paraId="67E03095" w14:textId="77777777" w:rsidR="00C850D9" w:rsidRDefault="00C850D9" w:rsidP="003C01B6">
                    <w:pPr>
                      <w:rPr>
                        <w:i/>
                      </w:rPr>
                    </w:pPr>
                  </w:p>
                </w:tc>
                <w:tc>
                  <w:tcPr>
                    <w:tcW w:w="3306" w:type="dxa"/>
                  </w:tcPr>
                  <w:p w14:paraId="1EB4C382" w14:textId="77777777" w:rsidR="00C850D9" w:rsidRDefault="00C850D9" w:rsidP="003C01B6">
                    <w:pPr>
                      <w:rPr>
                        <w:i/>
                      </w:rPr>
                    </w:pPr>
                  </w:p>
                </w:tc>
              </w:tr>
            </w:tbl>
            <w:p w14:paraId="4E19E7D0" w14:textId="606E4F30" w:rsidR="00C850D9" w:rsidRPr="0072310A" w:rsidRDefault="00C850D9" w:rsidP="00C850D9">
              <w:pPr>
                <w:pStyle w:val="Sansinterligne"/>
                <w:spacing w:before="1540" w:after="240"/>
                <w:jc w:val="center"/>
                <w:rPr>
                  <w:b/>
                  <w:bCs/>
                  <w:color w:val="000000" w:themeColor="text1"/>
                  <w:sz w:val="36"/>
                  <w:szCs w:val="36"/>
                </w:rPr>
              </w:pPr>
              <w:r w:rsidRPr="0072310A">
                <w:rPr>
                  <w:b/>
                  <w:bCs/>
                  <w:color w:val="000000" w:themeColor="text1"/>
                  <w:sz w:val="40"/>
                  <w:szCs w:val="40"/>
                </w:rPr>
                <w:t xml:space="preserve">CERTIFICATE OF RESEARCH </w:t>
              </w:r>
              <w:r w:rsidR="00E9680C" w:rsidRPr="0072310A">
                <w:rPr>
                  <w:b/>
                  <w:bCs/>
                  <w:color w:val="000000" w:themeColor="text1"/>
                  <w:sz w:val="40"/>
                  <w:szCs w:val="40"/>
                </w:rPr>
                <w:t xml:space="preserve">                                                               </w:t>
              </w:r>
              <w:r w:rsidRPr="0072310A">
                <w:rPr>
                  <w:b/>
                  <w:bCs/>
                  <w:color w:val="000000" w:themeColor="text1"/>
                  <w:sz w:val="40"/>
                  <w:szCs w:val="40"/>
                </w:rPr>
                <w:t>IN BUSINESS ADMINISTRATION</w:t>
              </w:r>
            </w:p>
            <w:p w14:paraId="4D9FFF12" w14:textId="77777777" w:rsidR="0076723D" w:rsidRDefault="0076723D" w:rsidP="00A4414E">
              <w:pPr>
                <w:pStyle w:val="Sansinterligne"/>
                <w:spacing w:before="1540" w:after="240"/>
                <w:contextualSpacing/>
                <w:jc w:val="center"/>
                <w:rPr>
                  <w:b/>
                  <w:bCs/>
                  <w:color w:val="000000" w:themeColor="text1"/>
                  <w:sz w:val="36"/>
                  <w:szCs w:val="36"/>
                </w:rPr>
              </w:pPr>
            </w:p>
            <w:p w14:paraId="1148EF77" w14:textId="77777777" w:rsidR="0076723D" w:rsidRDefault="0076723D" w:rsidP="00A4414E">
              <w:pPr>
                <w:pStyle w:val="Sansinterligne"/>
                <w:spacing w:before="1540" w:after="240"/>
                <w:contextualSpacing/>
                <w:jc w:val="center"/>
                <w:rPr>
                  <w:b/>
                  <w:bCs/>
                  <w:color w:val="000000" w:themeColor="text1"/>
                  <w:sz w:val="36"/>
                  <w:szCs w:val="36"/>
                </w:rPr>
              </w:pPr>
            </w:p>
            <w:p w14:paraId="4DEAB3CC" w14:textId="56372464" w:rsidR="0076723D" w:rsidRDefault="0076723D" w:rsidP="00A4414E">
              <w:pPr>
                <w:pStyle w:val="Sansinterligne"/>
                <w:spacing w:before="1540" w:after="240"/>
                <w:contextualSpacing/>
                <w:jc w:val="center"/>
                <w:rPr>
                  <w:color w:val="000000" w:themeColor="text1"/>
                  <w:sz w:val="36"/>
                  <w:szCs w:val="36"/>
                </w:rPr>
              </w:pPr>
              <w:r>
                <w:rPr>
                  <w:b/>
                  <w:bCs/>
                  <w:color w:val="000000" w:themeColor="text1"/>
                  <w:sz w:val="36"/>
                  <w:szCs w:val="36"/>
                </w:rPr>
                <w:t>Thesis title xxxxxxxxxxx</w:t>
              </w:r>
            </w:p>
            <w:p w14:paraId="754543B9" w14:textId="4567C5A7" w:rsidR="00BA6DEE" w:rsidRPr="00A4414E" w:rsidRDefault="0076723D" w:rsidP="00A4414E">
              <w:pPr>
                <w:pStyle w:val="Sansinterligne"/>
                <w:spacing w:before="1540" w:after="240"/>
                <w:jc w:val="center"/>
                <w:rPr>
                  <w:color w:val="000000" w:themeColor="text1"/>
                  <w:sz w:val="36"/>
                  <w:szCs w:val="36"/>
                </w:rPr>
              </w:pPr>
              <w:r>
                <w:rPr>
                  <w:color w:val="000000" w:themeColor="text1"/>
                  <w:sz w:val="36"/>
                  <w:szCs w:val="36"/>
                </w:rPr>
                <w:t>First name NAME doctoral student</w:t>
              </w:r>
            </w:p>
            <w:p w14:paraId="7D4402D8" w14:textId="70464384" w:rsidR="00C850D9" w:rsidRPr="00A4414E" w:rsidRDefault="0076723D" w:rsidP="00C850D9">
              <w:pPr>
                <w:pStyle w:val="Sansinterligne"/>
                <w:spacing w:before="1540" w:after="240"/>
                <w:jc w:val="center"/>
                <w:rPr>
                  <w:color w:val="000000" w:themeColor="text1"/>
                  <w:sz w:val="36"/>
                  <w:szCs w:val="36"/>
                </w:rPr>
              </w:pPr>
              <w:r>
                <w:rPr>
                  <w:color w:val="000000" w:themeColor="text1"/>
                  <w:sz w:val="36"/>
                  <w:szCs w:val="36"/>
                </w:rPr>
                <w:t>Cohort N</w:t>
              </w:r>
              <w:r w:rsidR="00307EA1">
                <w:rPr>
                  <w:color w:val="000000" w:themeColor="text1"/>
                  <w:sz w:val="36"/>
                  <w:szCs w:val="36"/>
                </w:rPr>
                <w:t>AME</w:t>
              </w:r>
              <w:r>
                <w:rPr>
                  <w:color w:val="000000" w:themeColor="text1"/>
                  <w:sz w:val="36"/>
                  <w:szCs w:val="36"/>
                </w:rPr>
                <w:t xml:space="preserve"> + N°, </w:t>
              </w:r>
              <w:r w:rsidR="009D1692">
                <w:rPr>
                  <w:color w:val="000000" w:themeColor="text1"/>
                  <w:sz w:val="36"/>
                  <w:szCs w:val="36"/>
                </w:rPr>
                <w:t>March</w:t>
              </w:r>
              <w:r w:rsidR="00307EA1">
                <w:rPr>
                  <w:color w:val="000000" w:themeColor="text1"/>
                  <w:sz w:val="36"/>
                  <w:szCs w:val="36"/>
                </w:rPr>
                <w:t xml:space="preserve"> </w:t>
              </w:r>
              <w:r>
                <w:rPr>
                  <w:color w:val="000000" w:themeColor="text1"/>
                  <w:sz w:val="36"/>
                  <w:szCs w:val="36"/>
                </w:rPr>
                <w:t>202</w:t>
              </w:r>
              <w:r w:rsidR="00A904FC">
                <w:rPr>
                  <w:color w:val="000000" w:themeColor="text1"/>
                  <w:sz w:val="36"/>
                  <w:szCs w:val="36"/>
                </w:rPr>
                <w:t>5</w:t>
              </w:r>
            </w:p>
            <w:p w14:paraId="352E1560" w14:textId="0283F1DD" w:rsidR="00C850D9" w:rsidRPr="00A4414E" w:rsidRDefault="00BC5BF1" w:rsidP="00C850D9">
              <w:pPr>
                <w:pStyle w:val="Sansinterligne"/>
                <w:spacing w:before="1540" w:after="240"/>
                <w:jc w:val="center"/>
                <w:rPr>
                  <w:color w:val="000000" w:themeColor="text1"/>
                  <w:sz w:val="36"/>
                  <w:szCs w:val="36"/>
                </w:rPr>
              </w:pPr>
              <w:r w:rsidRPr="00A4414E">
                <w:rPr>
                  <w:color w:val="000000" w:themeColor="text1"/>
                  <w:sz w:val="36"/>
                  <w:szCs w:val="36"/>
                </w:rPr>
                <w:t>Thesis Supervisor:</w:t>
              </w:r>
              <w:r w:rsidR="00A4414E">
                <w:rPr>
                  <w:color w:val="000000" w:themeColor="text1"/>
                  <w:sz w:val="36"/>
                  <w:szCs w:val="36"/>
                </w:rPr>
                <w:t xml:space="preserve"> Pr</w:t>
              </w:r>
              <w:r w:rsidR="0072310A">
                <w:rPr>
                  <w:color w:val="000000" w:themeColor="text1"/>
                  <w:sz w:val="36"/>
                  <w:szCs w:val="36"/>
                </w:rPr>
                <w:t>of First name NAME</w:t>
              </w:r>
            </w:p>
          </w:sdtContent>
        </w:sdt>
        <w:p w14:paraId="6E53B946" w14:textId="77777777" w:rsidR="00AB02F1" w:rsidRDefault="00C92AF7">
          <w:pPr>
            <w:rPr>
              <w:lang w:val="en-US"/>
            </w:rPr>
          </w:pPr>
          <w:bookmarkStart w:id="0" w:name="_Hlk25840111"/>
          <w:bookmarkEnd w:id="0"/>
          <w:r>
            <w:rPr>
              <w:lang w:val="en-US"/>
            </w:rPr>
            <w:t xml:space="preserve">  </w:t>
          </w:r>
        </w:p>
        <w:p w14:paraId="43F6D5EC" w14:textId="26F3B42C" w:rsidR="00C92AF7" w:rsidRDefault="00C92AF7">
          <w:pPr>
            <w:rPr>
              <w:lang w:val="en-US"/>
            </w:rPr>
            <w:sectPr w:rsidR="00C92AF7" w:rsidSect="0072310A">
              <w:headerReference w:type="default" r:id="rId12"/>
              <w:pgSz w:w="11907" w:h="16839" w:code="9"/>
              <w:pgMar w:top="1701" w:right="1514" w:bottom="1701" w:left="1514" w:header="919" w:footer="709" w:gutter="0"/>
              <w:pgNumType w:start="1"/>
              <w:cols w:space="720"/>
              <w:titlePg/>
              <w:docGrid w:linePitch="360"/>
            </w:sectPr>
          </w:pPr>
        </w:p>
        <w:tbl>
          <w:tblPr>
            <w:tblStyle w:val="Grilledutableau"/>
            <w:tblW w:w="10351" w:type="dxa"/>
            <w:tblInd w:w="-54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700"/>
            <w:gridCol w:w="2889"/>
            <w:gridCol w:w="2762"/>
          </w:tblGrid>
          <w:tr w:rsidR="0076723D" w14:paraId="11C7F241" w14:textId="77777777" w:rsidTr="00ED596E">
            <w:tc>
              <w:tcPr>
                <w:tcW w:w="3585" w:type="dxa"/>
              </w:tcPr>
              <w:p w14:paraId="57033146" w14:textId="38DAAC0B" w:rsidR="0076723D" w:rsidRDefault="0072310A" w:rsidP="00ED596E">
                <w:pPr>
                  <w:rPr>
                    <w:i/>
                  </w:rPr>
                </w:pPr>
                <w:r>
                  <w:rPr>
                    <w:noProof/>
                  </w:rPr>
                  <w:lastRenderedPageBreak/>
                  <w:drawing>
                    <wp:inline distT="0" distB="0" distL="0" distR="0" wp14:anchorId="3806F2B2" wp14:editId="7E61A1D5">
                      <wp:extent cx="2847602" cy="1288747"/>
                      <wp:effectExtent l="0" t="0" r="0" b="6985"/>
                      <wp:docPr id="3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47602" cy="12887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60" w:type="dxa"/>
              </w:tcPr>
              <w:p w14:paraId="30861EA6" w14:textId="77777777" w:rsidR="0076723D" w:rsidRDefault="0076723D" w:rsidP="00ED596E">
                <w:pPr>
                  <w:rPr>
                    <w:i/>
                  </w:rPr>
                </w:pPr>
              </w:p>
            </w:tc>
            <w:tc>
              <w:tcPr>
                <w:tcW w:w="3306" w:type="dxa"/>
              </w:tcPr>
              <w:p w14:paraId="2452A671" w14:textId="77777777" w:rsidR="0076723D" w:rsidRDefault="0076723D" w:rsidP="00ED596E">
                <w:pPr>
                  <w:rPr>
                    <w:i/>
                  </w:rPr>
                </w:pPr>
              </w:p>
            </w:tc>
          </w:tr>
        </w:tbl>
        <w:p w14:paraId="3EA559BE" w14:textId="02E0C579" w:rsidR="0076723D" w:rsidRPr="0072310A" w:rsidRDefault="0076723D" w:rsidP="0076723D">
          <w:pPr>
            <w:pStyle w:val="Sansinterligne"/>
            <w:spacing w:before="1540" w:after="240"/>
            <w:jc w:val="center"/>
            <w:rPr>
              <w:b/>
              <w:bCs/>
              <w:color w:val="000000" w:themeColor="text1"/>
              <w:sz w:val="36"/>
              <w:szCs w:val="36"/>
            </w:rPr>
          </w:pPr>
          <w:r w:rsidRPr="0072310A">
            <w:rPr>
              <w:b/>
              <w:bCs/>
              <w:color w:val="000000" w:themeColor="text1"/>
              <w:sz w:val="40"/>
              <w:szCs w:val="40"/>
            </w:rPr>
            <w:t xml:space="preserve">CERTIFICATE OF RESEARCH </w:t>
          </w:r>
          <w:r w:rsidR="00E9680C" w:rsidRPr="0072310A">
            <w:rPr>
              <w:b/>
              <w:bCs/>
              <w:color w:val="000000" w:themeColor="text1"/>
              <w:sz w:val="40"/>
              <w:szCs w:val="40"/>
            </w:rPr>
            <w:t xml:space="preserve">                                                                 </w:t>
          </w:r>
          <w:r w:rsidRPr="0072310A">
            <w:rPr>
              <w:b/>
              <w:bCs/>
              <w:color w:val="000000" w:themeColor="text1"/>
              <w:sz w:val="40"/>
              <w:szCs w:val="40"/>
            </w:rPr>
            <w:t>IN BUSINESS ADMINISTRATION</w:t>
          </w:r>
        </w:p>
        <w:p w14:paraId="6870955A" w14:textId="77C41E9F" w:rsidR="0076723D" w:rsidRDefault="0076723D" w:rsidP="0076723D">
          <w:pPr>
            <w:pStyle w:val="Sansinterligne"/>
            <w:spacing w:before="1540"/>
            <w:jc w:val="center"/>
            <w:rPr>
              <w:color w:val="000000" w:themeColor="text1"/>
              <w:sz w:val="28"/>
              <w:szCs w:val="28"/>
            </w:rPr>
          </w:pPr>
          <w:r w:rsidRPr="00A4414E">
            <w:rPr>
              <w:b/>
              <w:bCs/>
              <w:color w:val="000000" w:themeColor="text1"/>
              <w:sz w:val="36"/>
              <w:szCs w:val="36"/>
            </w:rPr>
            <w:t xml:space="preserve">Firm Performance of </w:t>
          </w:r>
          <w:r w:rsidR="00E9680C">
            <w:rPr>
              <w:b/>
              <w:bCs/>
              <w:color w:val="000000" w:themeColor="text1"/>
              <w:sz w:val="36"/>
              <w:szCs w:val="36"/>
            </w:rPr>
            <w:t>Silver</w:t>
          </w:r>
          <w:r w:rsidRPr="00A4414E">
            <w:rPr>
              <w:b/>
              <w:bCs/>
              <w:color w:val="000000" w:themeColor="text1"/>
              <w:sz w:val="36"/>
              <w:szCs w:val="36"/>
            </w:rPr>
            <w:t xml:space="preserve"> Producing Companies </w:t>
          </w:r>
          <w:r w:rsidRPr="00BA6DEE">
            <w:rPr>
              <w:color w:val="000000" w:themeColor="text1"/>
              <w:sz w:val="28"/>
              <w:szCs w:val="28"/>
            </w:rPr>
            <w:t>Empirical Study of the Strategies and Management Activities</w:t>
          </w:r>
        </w:p>
        <w:p w14:paraId="421E9AE7" w14:textId="77777777" w:rsidR="0076723D" w:rsidRDefault="0076723D" w:rsidP="0076723D">
          <w:pPr>
            <w:pStyle w:val="Sansinterligne"/>
            <w:spacing w:before="1540" w:after="240"/>
            <w:contextualSpacing/>
            <w:jc w:val="center"/>
            <w:rPr>
              <w:color w:val="000000" w:themeColor="text1"/>
              <w:sz w:val="36"/>
              <w:szCs w:val="36"/>
            </w:rPr>
          </w:pPr>
          <w:r w:rsidRPr="00BA6DEE">
            <w:rPr>
              <w:color w:val="000000" w:themeColor="text1"/>
              <w:sz w:val="28"/>
              <w:szCs w:val="28"/>
            </w:rPr>
            <w:t>among Listed Companies</w:t>
          </w:r>
        </w:p>
        <w:p w14:paraId="2B295767" w14:textId="53048E23" w:rsidR="0076723D" w:rsidRPr="00A4414E" w:rsidRDefault="00307EA1" w:rsidP="0076723D">
          <w:pPr>
            <w:pStyle w:val="Sansinterligne"/>
            <w:spacing w:before="1540" w:after="240"/>
            <w:jc w:val="center"/>
            <w:rPr>
              <w:color w:val="000000" w:themeColor="text1"/>
              <w:sz w:val="36"/>
              <w:szCs w:val="36"/>
            </w:rPr>
          </w:pPr>
          <w:r>
            <w:rPr>
              <w:color w:val="000000" w:themeColor="text1"/>
              <w:sz w:val="36"/>
              <w:szCs w:val="36"/>
            </w:rPr>
            <w:t>Somchat</w:t>
          </w:r>
          <w:r w:rsidR="0076723D">
            <w:rPr>
              <w:color w:val="000000" w:themeColor="text1"/>
              <w:sz w:val="36"/>
              <w:szCs w:val="36"/>
            </w:rPr>
            <w:t xml:space="preserve"> BRACH</w:t>
          </w:r>
        </w:p>
        <w:p w14:paraId="6C0AC8D5" w14:textId="548CD309" w:rsidR="0076723D" w:rsidRPr="00A4414E" w:rsidRDefault="00307EA1" w:rsidP="0076723D">
          <w:pPr>
            <w:pStyle w:val="Sansinterligne"/>
            <w:spacing w:before="1540" w:after="240"/>
            <w:jc w:val="center"/>
            <w:rPr>
              <w:color w:val="000000" w:themeColor="text1"/>
              <w:sz w:val="36"/>
              <w:szCs w:val="36"/>
            </w:rPr>
          </w:pPr>
          <w:r>
            <w:rPr>
              <w:color w:val="000000" w:themeColor="text1"/>
              <w:sz w:val="36"/>
              <w:szCs w:val="36"/>
            </w:rPr>
            <w:t xml:space="preserve">BANGKOK </w:t>
          </w:r>
          <w:r w:rsidR="0072310A">
            <w:rPr>
              <w:color w:val="000000" w:themeColor="text1"/>
              <w:sz w:val="36"/>
              <w:szCs w:val="36"/>
            </w:rPr>
            <w:t>3</w:t>
          </w:r>
          <w:r>
            <w:rPr>
              <w:color w:val="000000" w:themeColor="text1"/>
              <w:sz w:val="36"/>
              <w:szCs w:val="36"/>
            </w:rPr>
            <w:t xml:space="preserve">, </w:t>
          </w:r>
          <w:r w:rsidR="009D1692">
            <w:rPr>
              <w:color w:val="000000" w:themeColor="text1"/>
              <w:sz w:val="36"/>
              <w:szCs w:val="36"/>
            </w:rPr>
            <w:t>March</w:t>
          </w:r>
          <w:r>
            <w:rPr>
              <w:color w:val="000000" w:themeColor="text1"/>
              <w:sz w:val="36"/>
              <w:szCs w:val="36"/>
            </w:rPr>
            <w:t xml:space="preserve"> 202</w:t>
          </w:r>
          <w:r w:rsidR="00A904FC">
            <w:rPr>
              <w:color w:val="000000" w:themeColor="text1"/>
              <w:sz w:val="36"/>
              <w:szCs w:val="36"/>
            </w:rPr>
            <w:t>5</w:t>
          </w:r>
        </w:p>
        <w:p w14:paraId="763A93BD" w14:textId="775B0A8D" w:rsidR="009B39CD" w:rsidRPr="00DE33CD" w:rsidRDefault="0076723D" w:rsidP="0076723D">
          <w:pPr>
            <w:pStyle w:val="Sansinterligne"/>
            <w:spacing w:before="1540" w:after="240"/>
            <w:jc w:val="center"/>
            <w:rPr>
              <w:b/>
              <w:bCs/>
            </w:rPr>
          </w:pPr>
          <w:r w:rsidRPr="00A4414E">
            <w:rPr>
              <w:color w:val="000000" w:themeColor="text1"/>
              <w:sz w:val="36"/>
              <w:szCs w:val="36"/>
            </w:rPr>
            <w:t>Thesis Supervisor:</w:t>
          </w:r>
          <w:r>
            <w:rPr>
              <w:color w:val="000000" w:themeColor="text1"/>
              <w:sz w:val="36"/>
              <w:szCs w:val="36"/>
            </w:rPr>
            <w:t xml:space="preserve"> Pr</w:t>
          </w:r>
          <w:r w:rsidR="0072310A">
            <w:rPr>
              <w:color w:val="000000" w:themeColor="text1"/>
              <w:sz w:val="36"/>
              <w:szCs w:val="36"/>
            </w:rPr>
            <w:t>of</w:t>
          </w:r>
          <w:r>
            <w:rPr>
              <w:color w:val="000000" w:themeColor="text1"/>
              <w:sz w:val="36"/>
              <w:szCs w:val="36"/>
            </w:rPr>
            <w:t xml:space="preserve"> </w:t>
          </w:r>
          <w:r w:rsidR="00307EA1">
            <w:rPr>
              <w:color w:val="000000" w:themeColor="text1"/>
              <w:sz w:val="36"/>
              <w:szCs w:val="36"/>
            </w:rPr>
            <w:t xml:space="preserve">Martin </w:t>
          </w:r>
          <w:r>
            <w:rPr>
              <w:color w:val="000000" w:themeColor="text1"/>
              <w:sz w:val="36"/>
              <w:szCs w:val="36"/>
            </w:rPr>
            <w:t>HEIMANN</w:t>
          </w:r>
        </w:p>
      </w:sdtContent>
    </w:sdt>
    <w:sectPr w:rsidR="009B39CD" w:rsidRPr="00DE33CD" w:rsidSect="0072310A">
      <w:headerReference w:type="default" r:id="rId13"/>
      <w:pgSz w:w="11907" w:h="16839" w:code="9"/>
      <w:pgMar w:top="1701" w:right="1514" w:bottom="1701" w:left="1514" w:header="851" w:footer="85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81EA0" w14:textId="77777777" w:rsidR="00255C12" w:rsidRDefault="00255C12">
      <w:pPr>
        <w:spacing w:after="0" w:line="240" w:lineRule="auto"/>
      </w:pPr>
      <w:r>
        <w:separator/>
      </w:r>
    </w:p>
  </w:endnote>
  <w:endnote w:type="continuationSeparator" w:id="0">
    <w:p w14:paraId="01800A77" w14:textId="77777777" w:rsidR="00255C12" w:rsidRDefault="0025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15A0F" w14:textId="77777777" w:rsidR="00255C12" w:rsidRDefault="00255C12">
      <w:pPr>
        <w:spacing w:after="0" w:line="240" w:lineRule="auto"/>
      </w:pPr>
      <w:r>
        <w:separator/>
      </w:r>
    </w:p>
  </w:footnote>
  <w:footnote w:type="continuationSeparator" w:id="0">
    <w:p w14:paraId="6BB7167B" w14:textId="77777777" w:rsidR="00255C12" w:rsidRDefault="00255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740E5" w14:textId="3E70B276" w:rsidR="004F6735" w:rsidRPr="00AB02F1" w:rsidRDefault="004F6735" w:rsidP="00AB02F1">
    <w:pPr>
      <w:pStyle w:val="Kopfzeileschattiert"/>
      <w:rPr>
        <w:sz w:val="28"/>
        <w:szCs w:val="11"/>
      </w:rPr>
    </w:pPr>
    <w:r w:rsidRPr="00AB02F1">
      <w:rPr>
        <w:sz w:val="28"/>
        <w:szCs w:val="11"/>
      </w:rPr>
      <w:fldChar w:fldCharType="begin"/>
    </w:r>
    <w:r w:rsidRPr="00AB02F1">
      <w:rPr>
        <w:sz w:val="28"/>
        <w:szCs w:val="11"/>
      </w:rPr>
      <w:instrText xml:space="preserve"> STYLEREF "Überschrift 1" \* MERGEFORMAT </w:instrText>
    </w:r>
    <w:r w:rsidRPr="00AB02F1">
      <w:rPr>
        <w:sz w:val="28"/>
        <w:szCs w:val="11"/>
      </w:rPr>
      <w:fldChar w:fldCharType="separate"/>
    </w:r>
    <w:r w:rsidR="0072310A">
      <w:rPr>
        <w:b/>
        <w:bCs/>
        <w:noProof/>
        <w:sz w:val="28"/>
        <w:szCs w:val="11"/>
        <w:lang w:val="fr-FR"/>
      </w:rPr>
      <w:t>Erreur ! Utilisez l'onglet Accueil pour appliquer Überschrift 1 au texte que vous souhaitez faire apparaître ici.</w:t>
    </w:r>
    <w:r w:rsidRPr="00AB02F1">
      <w:rPr>
        <w:sz w:val="28"/>
        <w:szCs w:val="11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BD826" w14:textId="21DB97B0" w:rsidR="0076723D" w:rsidRPr="00E9680C" w:rsidRDefault="0076723D" w:rsidP="00E968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BB440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C7B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1A4E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84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Aufzhlungszeichen51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Aufzhlungszeichen4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4A9A6"/>
    <w:lvl w:ilvl="0">
      <w:start w:val="1"/>
      <w:numFmt w:val="bullet"/>
      <w:pStyle w:val="Aufzhlungszeichen3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Aufzhlungszeichen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76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3AF57E"/>
    <w:lvl w:ilvl="0">
      <w:start w:val="1"/>
      <w:numFmt w:val="bullet"/>
      <w:pStyle w:val="Aufzhlungszeichen1"/>
      <w:lvlText w:val="•"/>
      <w:lvlJc w:val="left"/>
      <w:pPr>
        <w:ind w:left="360" w:hanging="360"/>
      </w:pPr>
      <w:rPr>
        <w:rFonts w:ascii="Cambria" w:hAnsi="Cambria" w:hint="default"/>
        <w:color w:val="7E97AD" w:themeColor="accent1"/>
      </w:rPr>
    </w:lvl>
  </w:abstractNum>
  <w:abstractNum w:abstractNumId="10" w15:restartNumberingAfterBreak="0">
    <w:nsid w:val="03B32190"/>
    <w:multiLevelType w:val="multilevel"/>
    <w:tmpl w:val="9CA4ABB8"/>
    <w:numStyleLink w:val="Jahresbericht"/>
  </w:abstractNum>
  <w:abstractNum w:abstractNumId="11" w15:restartNumberingAfterBreak="0">
    <w:nsid w:val="0A0F2443"/>
    <w:multiLevelType w:val="hybridMultilevel"/>
    <w:tmpl w:val="DE5AA776"/>
    <w:lvl w:ilvl="0" w:tplc="A712DF22">
      <w:start w:val="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B36BA"/>
    <w:multiLevelType w:val="hybridMultilevel"/>
    <w:tmpl w:val="E1AC16E4"/>
    <w:lvl w:ilvl="0" w:tplc="F790148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F205A"/>
    <w:multiLevelType w:val="multilevel"/>
    <w:tmpl w:val="9CA4ABB8"/>
    <w:styleLink w:val="Jahresberich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4DA7F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7ED5B75"/>
    <w:multiLevelType w:val="hybridMultilevel"/>
    <w:tmpl w:val="CE36791E"/>
    <w:lvl w:ilvl="0" w:tplc="0C070015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96B325B"/>
    <w:multiLevelType w:val="hybridMultilevel"/>
    <w:tmpl w:val="5E043050"/>
    <w:lvl w:ilvl="0" w:tplc="019E5B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9179F"/>
    <w:multiLevelType w:val="hybridMultilevel"/>
    <w:tmpl w:val="D764ACD2"/>
    <w:lvl w:ilvl="0" w:tplc="98C43506">
      <w:start w:val="1"/>
      <w:numFmt w:val="bullet"/>
      <w:lvlText w:val="-"/>
      <w:lvlJc w:val="left"/>
      <w:pPr>
        <w:tabs>
          <w:tab w:val="num" w:pos="936"/>
        </w:tabs>
        <w:ind w:left="936" w:hanging="216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F6A45"/>
    <w:multiLevelType w:val="multilevel"/>
    <w:tmpl w:val="80C0D6D2"/>
    <w:lvl w:ilvl="0">
      <w:start w:val="1"/>
      <w:numFmt w:val="decimal"/>
      <w:pStyle w:val="Listennumm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nnummer21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ennummer31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ennummer41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ennummer51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CD4B10"/>
    <w:multiLevelType w:val="hybridMultilevel"/>
    <w:tmpl w:val="DC928EFA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57ED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B03631"/>
    <w:multiLevelType w:val="hybridMultilevel"/>
    <w:tmpl w:val="38F694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27C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97436C0"/>
    <w:multiLevelType w:val="hybridMultilevel"/>
    <w:tmpl w:val="257084BE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12F19"/>
    <w:multiLevelType w:val="multilevel"/>
    <w:tmpl w:val="5484C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C4F3640"/>
    <w:multiLevelType w:val="hybridMultilevel"/>
    <w:tmpl w:val="8CC83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886609">
    <w:abstractNumId w:val="9"/>
  </w:num>
  <w:num w:numId="2" w16cid:durableId="347219500">
    <w:abstractNumId w:val="7"/>
  </w:num>
  <w:num w:numId="3" w16cid:durableId="1214275286">
    <w:abstractNumId w:val="6"/>
  </w:num>
  <w:num w:numId="4" w16cid:durableId="912589607">
    <w:abstractNumId w:val="5"/>
  </w:num>
  <w:num w:numId="5" w16cid:durableId="891768904">
    <w:abstractNumId w:val="4"/>
  </w:num>
  <w:num w:numId="6" w16cid:durableId="1037663776">
    <w:abstractNumId w:val="8"/>
  </w:num>
  <w:num w:numId="7" w16cid:durableId="874389411">
    <w:abstractNumId w:val="3"/>
  </w:num>
  <w:num w:numId="8" w16cid:durableId="32851590">
    <w:abstractNumId w:val="2"/>
  </w:num>
  <w:num w:numId="9" w16cid:durableId="879559157">
    <w:abstractNumId w:val="1"/>
  </w:num>
  <w:num w:numId="10" w16cid:durableId="1384718208">
    <w:abstractNumId w:val="0"/>
  </w:num>
  <w:num w:numId="11" w16cid:durableId="841120752">
    <w:abstractNumId w:val="17"/>
  </w:num>
  <w:num w:numId="12" w16cid:durableId="17660329">
    <w:abstractNumId w:val="9"/>
    <w:lvlOverride w:ilvl="0">
      <w:startOverride w:val="1"/>
    </w:lvlOverride>
  </w:num>
  <w:num w:numId="13" w16cid:durableId="72515465">
    <w:abstractNumId w:val="9"/>
    <w:lvlOverride w:ilvl="0">
      <w:startOverride w:val="1"/>
    </w:lvlOverride>
  </w:num>
  <w:num w:numId="14" w16cid:durableId="2634786">
    <w:abstractNumId w:val="9"/>
    <w:lvlOverride w:ilvl="0">
      <w:startOverride w:val="1"/>
    </w:lvlOverride>
  </w:num>
  <w:num w:numId="15" w16cid:durableId="1619071621">
    <w:abstractNumId w:val="14"/>
  </w:num>
  <w:num w:numId="16" w16cid:durableId="1006438364">
    <w:abstractNumId w:val="22"/>
  </w:num>
  <w:num w:numId="17" w16cid:durableId="625937057">
    <w:abstractNumId w:val="13"/>
  </w:num>
  <w:num w:numId="18" w16cid:durableId="1666471013">
    <w:abstractNumId w:val="10"/>
  </w:num>
  <w:num w:numId="19" w16cid:durableId="159003961">
    <w:abstractNumId w:val="18"/>
  </w:num>
  <w:num w:numId="20" w16cid:durableId="1136604962">
    <w:abstractNumId w:val="9"/>
  </w:num>
  <w:num w:numId="21" w16cid:durableId="1929928045">
    <w:abstractNumId w:val="9"/>
  </w:num>
  <w:num w:numId="22" w16cid:durableId="1111819250">
    <w:abstractNumId w:val="9"/>
    <w:lvlOverride w:ilvl="0">
      <w:startOverride w:val="1"/>
    </w:lvlOverride>
  </w:num>
  <w:num w:numId="23" w16cid:durableId="1636794061">
    <w:abstractNumId w:val="9"/>
    <w:lvlOverride w:ilvl="0">
      <w:startOverride w:val="1"/>
    </w:lvlOverride>
  </w:num>
  <w:num w:numId="24" w16cid:durableId="1060902256">
    <w:abstractNumId w:val="25"/>
  </w:num>
  <w:num w:numId="25" w16cid:durableId="192302708">
    <w:abstractNumId w:val="21"/>
  </w:num>
  <w:num w:numId="26" w16cid:durableId="576785583">
    <w:abstractNumId w:val="12"/>
  </w:num>
  <w:num w:numId="27" w16cid:durableId="1173759221">
    <w:abstractNumId w:val="16"/>
  </w:num>
  <w:num w:numId="28" w16cid:durableId="1500971454">
    <w:abstractNumId w:val="24"/>
  </w:num>
  <w:num w:numId="29" w16cid:durableId="1642156741">
    <w:abstractNumId w:val="20"/>
  </w:num>
  <w:num w:numId="30" w16cid:durableId="395444587">
    <w:abstractNumId w:val="11"/>
  </w:num>
  <w:num w:numId="31" w16cid:durableId="744184540">
    <w:abstractNumId w:val="15"/>
  </w:num>
  <w:num w:numId="32" w16cid:durableId="219873774">
    <w:abstractNumId w:val="19"/>
  </w:num>
  <w:num w:numId="33" w16cid:durableId="12425693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B04"/>
    <w:rsid w:val="00004BFC"/>
    <w:rsid w:val="000118C9"/>
    <w:rsid w:val="00013C41"/>
    <w:rsid w:val="0001441C"/>
    <w:rsid w:val="000165A6"/>
    <w:rsid w:val="00025A9E"/>
    <w:rsid w:val="00026B04"/>
    <w:rsid w:val="00026C3D"/>
    <w:rsid w:val="000271AD"/>
    <w:rsid w:val="000365EA"/>
    <w:rsid w:val="00036C22"/>
    <w:rsid w:val="000371C1"/>
    <w:rsid w:val="00054966"/>
    <w:rsid w:val="000559A7"/>
    <w:rsid w:val="00056C94"/>
    <w:rsid w:val="0005774C"/>
    <w:rsid w:val="000648A7"/>
    <w:rsid w:val="000656A3"/>
    <w:rsid w:val="0006610E"/>
    <w:rsid w:val="00066C81"/>
    <w:rsid w:val="00074BF6"/>
    <w:rsid w:val="00076479"/>
    <w:rsid w:val="000819CB"/>
    <w:rsid w:val="0008380D"/>
    <w:rsid w:val="000841F7"/>
    <w:rsid w:val="000861FE"/>
    <w:rsid w:val="000877F1"/>
    <w:rsid w:val="000912A2"/>
    <w:rsid w:val="000A25FD"/>
    <w:rsid w:val="000A386F"/>
    <w:rsid w:val="000B4590"/>
    <w:rsid w:val="000B7FCF"/>
    <w:rsid w:val="000C5B3F"/>
    <w:rsid w:val="000D0197"/>
    <w:rsid w:val="000D0FCE"/>
    <w:rsid w:val="000D3572"/>
    <w:rsid w:val="000D7059"/>
    <w:rsid w:val="000E781E"/>
    <w:rsid w:val="001001EB"/>
    <w:rsid w:val="001051D1"/>
    <w:rsid w:val="0011545E"/>
    <w:rsid w:val="0014393D"/>
    <w:rsid w:val="00146796"/>
    <w:rsid w:val="00153802"/>
    <w:rsid w:val="00156AD3"/>
    <w:rsid w:val="00160418"/>
    <w:rsid w:val="001739E3"/>
    <w:rsid w:val="001746B7"/>
    <w:rsid w:val="001747CF"/>
    <w:rsid w:val="00176299"/>
    <w:rsid w:val="00180A0D"/>
    <w:rsid w:val="001859C1"/>
    <w:rsid w:val="0018647D"/>
    <w:rsid w:val="00196528"/>
    <w:rsid w:val="001A23A9"/>
    <w:rsid w:val="001A5988"/>
    <w:rsid w:val="001B061D"/>
    <w:rsid w:val="001B2FD5"/>
    <w:rsid w:val="001B402C"/>
    <w:rsid w:val="001C204D"/>
    <w:rsid w:val="001C5380"/>
    <w:rsid w:val="001D048C"/>
    <w:rsid w:val="001F2531"/>
    <w:rsid w:val="001F2FBC"/>
    <w:rsid w:val="00212723"/>
    <w:rsid w:val="00222E5C"/>
    <w:rsid w:val="0023403A"/>
    <w:rsid w:val="00234132"/>
    <w:rsid w:val="00243CB6"/>
    <w:rsid w:val="00244C44"/>
    <w:rsid w:val="00254FB0"/>
    <w:rsid w:val="00255C12"/>
    <w:rsid w:val="00260125"/>
    <w:rsid w:val="002611F6"/>
    <w:rsid w:val="0026239D"/>
    <w:rsid w:val="00271501"/>
    <w:rsid w:val="00274D82"/>
    <w:rsid w:val="002769D1"/>
    <w:rsid w:val="002917B2"/>
    <w:rsid w:val="002931A6"/>
    <w:rsid w:val="00294382"/>
    <w:rsid w:val="00294E14"/>
    <w:rsid w:val="002A378D"/>
    <w:rsid w:val="002A6987"/>
    <w:rsid w:val="002B2879"/>
    <w:rsid w:val="002B2D22"/>
    <w:rsid w:val="002B44A1"/>
    <w:rsid w:val="002B5E88"/>
    <w:rsid w:val="002B65FE"/>
    <w:rsid w:val="002C0280"/>
    <w:rsid w:val="002C4C73"/>
    <w:rsid w:val="002D6CE4"/>
    <w:rsid w:val="002E1897"/>
    <w:rsid w:val="002F232D"/>
    <w:rsid w:val="002F3203"/>
    <w:rsid w:val="002F467D"/>
    <w:rsid w:val="003006C3"/>
    <w:rsid w:val="00305D80"/>
    <w:rsid w:val="00307EA1"/>
    <w:rsid w:val="003111D7"/>
    <w:rsid w:val="00315FBB"/>
    <w:rsid w:val="00331701"/>
    <w:rsid w:val="00332008"/>
    <w:rsid w:val="00340AC3"/>
    <w:rsid w:val="00340BA8"/>
    <w:rsid w:val="003416E2"/>
    <w:rsid w:val="00343E29"/>
    <w:rsid w:val="00353116"/>
    <w:rsid w:val="0035530B"/>
    <w:rsid w:val="00361B5F"/>
    <w:rsid w:val="00365513"/>
    <w:rsid w:val="00371C93"/>
    <w:rsid w:val="00376AA2"/>
    <w:rsid w:val="003802FB"/>
    <w:rsid w:val="00394292"/>
    <w:rsid w:val="00394365"/>
    <w:rsid w:val="0039478C"/>
    <w:rsid w:val="00397BAE"/>
    <w:rsid w:val="003A0E80"/>
    <w:rsid w:val="003A1AE1"/>
    <w:rsid w:val="003A225F"/>
    <w:rsid w:val="003C01B6"/>
    <w:rsid w:val="003D7EF9"/>
    <w:rsid w:val="003E1414"/>
    <w:rsid w:val="003E310B"/>
    <w:rsid w:val="003E508F"/>
    <w:rsid w:val="00400500"/>
    <w:rsid w:val="0040105A"/>
    <w:rsid w:val="004016EE"/>
    <w:rsid w:val="00415755"/>
    <w:rsid w:val="00415B50"/>
    <w:rsid w:val="00422DE0"/>
    <w:rsid w:val="00422F15"/>
    <w:rsid w:val="00426DC2"/>
    <w:rsid w:val="004306F2"/>
    <w:rsid w:val="00431CE9"/>
    <w:rsid w:val="00435034"/>
    <w:rsid w:val="00442645"/>
    <w:rsid w:val="00450AF2"/>
    <w:rsid w:val="004517B3"/>
    <w:rsid w:val="004534BE"/>
    <w:rsid w:val="00455102"/>
    <w:rsid w:val="004564DF"/>
    <w:rsid w:val="00460417"/>
    <w:rsid w:val="00461814"/>
    <w:rsid w:val="00462CA4"/>
    <w:rsid w:val="00466FD0"/>
    <w:rsid w:val="00477980"/>
    <w:rsid w:val="00480FA1"/>
    <w:rsid w:val="00481059"/>
    <w:rsid w:val="004922B2"/>
    <w:rsid w:val="004A0F82"/>
    <w:rsid w:val="004A4A89"/>
    <w:rsid w:val="004A4DAE"/>
    <w:rsid w:val="004A728F"/>
    <w:rsid w:val="004B40EE"/>
    <w:rsid w:val="004B4F03"/>
    <w:rsid w:val="004B7597"/>
    <w:rsid w:val="004C3616"/>
    <w:rsid w:val="004D0A89"/>
    <w:rsid w:val="004D7468"/>
    <w:rsid w:val="004E5CE8"/>
    <w:rsid w:val="004F375C"/>
    <w:rsid w:val="004F6735"/>
    <w:rsid w:val="004F69E0"/>
    <w:rsid w:val="00503000"/>
    <w:rsid w:val="005073A2"/>
    <w:rsid w:val="00527A16"/>
    <w:rsid w:val="005314DA"/>
    <w:rsid w:val="00534F1A"/>
    <w:rsid w:val="00544445"/>
    <w:rsid w:val="00546C44"/>
    <w:rsid w:val="00550A1B"/>
    <w:rsid w:val="0055141C"/>
    <w:rsid w:val="005538EA"/>
    <w:rsid w:val="00561049"/>
    <w:rsid w:val="00565979"/>
    <w:rsid w:val="00571BBB"/>
    <w:rsid w:val="005812D2"/>
    <w:rsid w:val="00585FB9"/>
    <w:rsid w:val="00590995"/>
    <w:rsid w:val="00594B15"/>
    <w:rsid w:val="00596E75"/>
    <w:rsid w:val="005A0A4F"/>
    <w:rsid w:val="005A3219"/>
    <w:rsid w:val="005B2929"/>
    <w:rsid w:val="005C3058"/>
    <w:rsid w:val="005C3A7E"/>
    <w:rsid w:val="005D70EE"/>
    <w:rsid w:val="005E3380"/>
    <w:rsid w:val="005E5602"/>
    <w:rsid w:val="005F5080"/>
    <w:rsid w:val="00600176"/>
    <w:rsid w:val="00600789"/>
    <w:rsid w:val="00603227"/>
    <w:rsid w:val="00603235"/>
    <w:rsid w:val="006053C0"/>
    <w:rsid w:val="006156E1"/>
    <w:rsid w:val="00616873"/>
    <w:rsid w:val="006315CB"/>
    <w:rsid w:val="00631C64"/>
    <w:rsid w:val="006347CF"/>
    <w:rsid w:val="006367D3"/>
    <w:rsid w:val="00642ACF"/>
    <w:rsid w:val="0065194C"/>
    <w:rsid w:val="00651D04"/>
    <w:rsid w:val="00652497"/>
    <w:rsid w:val="00653EC1"/>
    <w:rsid w:val="00665A37"/>
    <w:rsid w:val="00675930"/>
    <w:rsid w:val="0069370D"/>
    <w:rsid w:val="006972F7"/>
    <w:rsid w:val="006A3159"/>
    <w:rsid w:val="006A38FA"/>
    <w:rsid w:val="006A61A5"/>
    <w:rsid w:val="006B502D"/>
    <w:rsid w:val="006B5ECF"/>
    <w:rsid w:val="006B7A80"/>
    <w:rsid w:val="006C624B"/>
    <w:rsid w:val="006D7D5C"/>
    <w:rsid w:val="006E6947"/>
    <w:rsid w:val="006F0E37"/>
    <w:rsid w:val="006F22A6"/>
    <w:rsid w:val="006F5DB3"/>
    <w:rsid w:val="006F6D78"/>
    <w:rsid w:val="006F70BF"/>
    <w:rsid w:val="0070194D"/>
    <w:rsid w:val="0070430F"/>
    <w:rsid w:val="00704628"/>
    <w:rsid w:val="007054E0"/>
    <w:rsid w:val="0070741A"/>
    <w:rsid w:val="00710DF8"/>
    <w:rsid w:val="00711093"/>
    <w:rsid w:val="0072094C"/>
    <w:rsid w:val="00722AD8"/>
    <w:rsid w:val="0072310A"/>
    <w:rsid w:val="00724BBC"/>
    <w:rsid w:val="007345CD"/>
    <w:rsid w:val="00752637"/>
    <w:rsid w:val="00754A4F"/>
    <w:rsid w:val="00756CA4"/>
    <w:rsid w:val="00762CBA"/>
    <w:rsid w:val="00764359"/>
    <w:rsid w:val="00765819"/>
    <w:rsid w:val="0076723D"/>
    <w:rsid w:val="00782164"/>
    <w:rsid w:val="00787988"/>
    <w:rsid w:val="007903A8"/>
    <w:rsid w:val="00792707"/>
    <w:rsid w:val="007979C8"/>
    <w:rsid w:val="007A4470"/>
    <w:rsid w:val="007A4BA6"/>
    <w:rsid w:val="007B5294"/>
    <w:rsid w:val="007C27DA"/>
    <w:rsid w:val="007C65B1"/>
    <w:rsid w:val="007D4B3B"/>
    <w:rsid w:val="007D7A61"/>
    <w:rsid w:val="007E2EF1"/>
    <w:rsid w:val="007F3332"/>
    <w:rsid w:val="008024F7"/>
    <w:rsid w:val="00810BC6"/>
    <w:rsid w:val="008276F0"/>
    <w:rsid w:val="00832FBB"/>
    <w:rsid w:val="00837DC2"/>
    <w:rsid w:val="008407E2"/>
    <w:rsid w:val="008464AA"/>
    <w:rsid w:val="008549E3"/>
    <w:rsid w:val="0085670B"/>
    <w:rsid w:val="00864C23"/>
    <w:rsid w:val="00880B9D"/>
    <w:rsid w:val="008824C7"/>
    <w:rsid w:val="00887FBC"/>
    <w:rsid w:val="008A4F8C"/>
    <w:rsid w:val="008B06A3"/>
    <w:rsid w:val="008B0FB3"/>
    <w:rsid w:val="008B53B6"/>
    <w:rsid w:val="008D0B28"/>
    <w:rsid w:val="008D62B7"/>
    <w:rsid w:val="008D6977"/>
    <w:rsid w:val="008E273F"/>
    <w:rsid w:val="008E3536"/>
    <w:rsid w:val="008F2A4F"/>
    <w:rsid w:val="008F4CDB"/>
    <w:rsid w:val="008F585F"/>
    <w:rsid w:val="009041CD"/>
    <w:rsid w:val="0091160C"/>
    <w:rsid w:val="00927DE3"/>
    <w:rsid w:val="00936EA8"/>
    <w:rsid w:val="009401B1"/>
    <w:rsid w:val="009402AF"/>
    <w:rsid w:val="00943784"/>
    <w:rsid w:val="009533A7"/>
    <w:rsid w:val="009535D2"/>
    <w:rsid w:val="0095584F"/>
    <w:rsid w:val="00961A1B"/>
    <w:rsid w:val="00965810"/>
    <w:rsid w:val="00973F2E"/>
    <w:rsid w:val="00996B22"/>
    <w:rsid w:val="009B2F85"/>
    <w:rsid w:val="009B39CD"/>
    <w:rsid w:val="009B4857"/>
    <w:rsid w:val="009C0689"/>
    <w:rsid w:val="009C4017"/>
    <w:rsid w:val="009C53B0"/>
    <w:rsid w:val="009C602B"/>
    <w:rsid w:val="009D0103"/>
    <w:rsid w:val="009D1692"/>
    <w:rsid w:val="009D3A36"/>
    <w:rsid w:val="009D3B56"/>
    <w:rsid w:val="009D589A"/>
    <w:rsid w:val="009E0F9C"/>
    <w:rsid w:val="009E25D8"/>
    <w:rsid w:val="009E3D5A"/>
    <w:rsid w:val="009E5D63"/>
    <w:rsid w:val="009F7236"/>
    <w:rsid w:val="00A1135C"/>
    <w:rsid w:val="00A16AC1"/>
    <w:rsid w:val="00A35FD8"/>
    <w:rsid w:val="00A36AC7"/>
    <w:rsid w:val="00A41F5E"/>
    <w:rsid w:val="00A4414E"/>
    <w:rsid w:val="00A468E5"/>
    <w:rsid w:val="00A50D0D"/>
    <w:rsid w:val="00A5457B"/>
    <w:rsid w:val="00A54BA6"/>
    <w:rsid w:val="00A55E74"/>
    <w:rsid w:val="00A57853"/>
    <w:rsid w:val="00A6337D"/>
    <w:rsid w:val="00A7379F"/>
    <w:rsid w:val="00A73CE5"/>
    <w:rsid w:val="00A76DE4"/>
    <w:rsid w:val="00A80615"/>
    <w:rsid w:val="00A85A53"/>
    <w:rsid w:val="00A904FC"/>
    <w:rsid w:val="00A932D8"/>
    <w:rsid w:val="00A9634B"/>
    <w:rsid w:val="00AB02F1"/>
    <w:rsid w:val="00AB30EF"/>
    <w:rsid w:val="00AB634A"/>
    <w:rsid w:val="00AD3C19"/>
    <w:rsid w:val="00AD640B"/>
    <w:rsid w:val="00AE2F59"/>
    <w:rsid w:val="00AE68E8"/>
    <w:rsid w:val="00AF0519"/>
    <w:rsid w:val="00AF0A51"/>
    <w:rsid w:val="00B01A6D"/>
    <w:rsid w:val="00B04ACF"/>
    <w:rsid w:val="00B06229"/>
    <w:rsid w:val="00B10BFA"/>
    <w:rsid w:val="00B12D03"/>
    <w:rsid w:val="00B14E8E"/>
    <w:rsid w:val="00B14E97"/>
    <w:rsid w:val="00B27662"/>
    <w:rsid w:val="00B315C8"/>
    <w:rsid w:val="00B40377"/>
    <w:rsid w:val="00B44C36"/>
    <w:rsid w:val="00B44FC2"/>
    <w:rsid w:val="00B46FC2"/>
    <w:rsid w:val="00B63AD4"/>
    <w:rsid w:val="00B63C5A"/>
    <w:rsid w:val="00B6577C"/>
    <w:rsid w:val="00B71EDA"/>
    <w:rsid w:val="00B7399B"/>
    <w:rsid w:val="00B8637F"/>
    <w:rsid w:val="00B925E1"/>
    <w:rsid w:val="00BA512B"/>
    <w:rsid w:val="00BA6082"/>
    <w:rsid w:val="00BA6DEE"/>
    <w:rsid w:val="00BB1613"/>
    <w:rsid w:val="00BB7854"/>
    <w:rsid w:val="00BC037C"/>
    <w:rsid w:val="00BC5BF1"/>
    <w:rsid w:val="00BD1F2A"/>
    <w:rsid w:val="00BD2CDC"/>
    <w:rsid w:val="00BD373C"/>
    <w:rsid w:val="00BE14F3"/>
    <w:rsid w:val="00BF421B"/>
    <w:rsid w:val="00BF683C"/>
    <w:rsid w:val="00BF6CF5"/>
    <w:rsid w:val="00C17D46"/>
    <w:rsid w:val="00C307C2"/>
    <w:rsid w:val="00C3302B"/>
    <w:rsid w:val="00C3511C"/>
    <w:rsid w:val="00C35422"/>
    <w:rsid w:val="00C50785"/>
    <w:rsid w:val="00C514E6"/>
    <w:rsid w:val="00C62E3B"/>
    <w:rsid w:val="00C650E0"/>
    <w:rsid w:val="00C764E1"/>
    <w:rsid w:val="00C81918"/>
    <w:rsid w:val="00C850D9"/>
    <w:rsid w:val="00C85952"/>
    <w:rsid w:val="00C92AF7"/>
    <w:rsid w:val="00C93F85"/>
    <w:rsid w:val="00CA459B"/>
    <w:rsid w:val="00CA4C32"/>
    <w:rsid w:val="00CA64C7"/>
    <w:rsid w:val="00CA79AE"/>
    <w:rsid w:val="00CB47B4"/>
    <w:rsid w:val="00CB59C2"/>
    <w:rsid w:val="00CB7520"/>
    <w:rsid w:val="00CB7C05"/>
    <w:rsid w:val="00CD74CD"/>
    <w:rsid w:val="00CE1481"/>
    <w:rsid w:val="00CE249D"/>
    <w:rsid w:val="00CE3E6E"/>
    <w:rsid w:val="00CF06EF"/>
    <w:rsid w:val="00CF1FCD"/>
    <w:rsid w:val="00CF6823"/>
    <w:rsid w:val="00D00C7B"/>
    <w:rsid w:val="00D0650A"/>
    <w:rsid w:val="00D07F37"/>
    <w:rsid w:val="00D10F3B"/>
    <w:rsid w:val="00D21F51"/>
    <w:rsid w:val="00D22E85"/>
    <w:rsid w:val="00D2322F"/>
    <w:rsid w:val="00D26BDB"/>
    <w:rsid w:val="00D314AB"/>
    <w:rsid w:val="00D31B46"/>
    <w:rsid w:val="00D3389D"/>
    <w:rsid w:val="00D33BF8"/>
    <w:rsid w:val="00D40E54"/>
    <w:rsid w:val="00D411E6"/>
    <w:rsid w:val="00D45A24"/>
    <w:rsid w:val="00D47880"/>
    <w:rsid w:val="00D52608"/>
    <w:rsid w:val="00D5287E"/>
    <w:rsid w:val="00D573CF"/>
    <w:rsid w:val="00D61384"/>
    <w:rsid w:val="00D62CD5"/>
    <w:rsid w:val="00D63D69"/>
    <w:rsid w:val="00D665E3"/>
    <w:rsid w:val="00D6767D"/>
    <w:rsid w:val="00D732C6"/>
    <w:rsid w:val="00D80725"/>
    <w:rsid w:val="00D82D37"/>
    <w:rsid w:val="00D859C6"/>
    <w:rsid w:val="00D91617"/>
    <w:rsid w:val="00DA5B61"/>
    <w:rsid w:val="00DA5D21"/>
    <w:rsid w:val="00DB0679"/>
    <w:rsid w:val="00DC4644"/>
    <w:rsid w:val="00DC7648"/>
    <w:rsid w:val="00DE33CD"/>
    <w:rsid w:val="00DE472E"/>
    <w:rsid w:val="00DE68FB"/>
    <w:rsid w:val="00DE6B4A"/>
    <w:rsid w:val="00E00A73"/>
    <w:rsid w:val="00E01515"/>
    <w:rsid w:val="00E104CB"/>
    <w:rsid w:val="00E1223D"/>
    <w:rsid w:val="00E230B9"/>
    <w:rsid w:val="00E31D0F"/>
    <w:rsid w:val="00E457C1"/>
    <w:rsid w:val="00E524D0"/>
    <w:rsid w:val="00E56C56"/>
    <w:rsid w:val="00E57EC1"/>
    <w:rsid w:val="00E6237B"/>
    <w:rsid w:val="00E649B7"/>
    <w:rsid w:val="00E717CB"/>
    <w:rsid w:val="00E83850"/>
    <w:rsid w:val="00E86DD6"/>
    <w:rsid w:val="00E9680C"/>
    <w:rsid w:val="00E97136"/>
    <w:rsid w:val="00EA61E9"/>
    <w:rsid w:val="00EB17E0"/>
    <w:rsid w:val="00EB5E1A"/>
    <w:rsid w:val="00EB637B"/>
    <w:rsid w:val="00EB6D17"/>
    <w:rsid w:val="00EC02A2"/>
    <w:rsid w:val="00EC0AD0"/>
    <w:rsid w:val="00EC29E1"/>
    <w:rsid w:val="00EC2A2D"/>
    <w:rsid w:val="00EC33BE"/>
    <w:rsid w:val="00EC59AF"/>
    <w:rsid w:val="00EC5BBE"/>
    <w:rsid w:val="00ED6810"/>
    <w:rsid w:val="00EE18A4"/>
    <w:rsid w:val="00EE6CAD"/>
    <w:rsid w:val="00EF070E"/>
    <w:rsid w:val="00EF5C66"/>
    <w:rsid w:val="00F05FF4"/>
    <w:rsid w:val="00F159CE"/>
    <w:rsid w:val="00F16F69"/>
    <w:rsid w:val="00F17A4D"/>
    <w:rsid w:val="00F33697"/>
    <w:rsid w:val="00F4792D"/>
    <w:rsid w:val="00F563FE"/>
    <w:rsid w:val="00F567CF"/>
    <w:rsid w:val="00F60B74"/>
    <w:rsid w:val="00F61D31"/>
    <w:rsid w:val="00F63FEC"/>
    <w:rsid w:val="00F64CE9"/>
    <w:rsid w:val="00F6535F"/>
    <w:rsid w:val="00F679A3"/>
    <w:rsid w:val="00F7088B"/>
    <w:rsid w:val="00F70F8F"/>
    <w:rsid w:val="00F831EB"/>
    <w:rsid w:val="00F85178"/>
    <w:rsid w:val="00F9712E"/>
    <w:rsid w:val="00FC01D8"/>
    <w:rsid w:val="00FC0C36"/>
    <w:rsid w:val="00FD0A1D"/>
    <w:rsid w:val="00FD203B"/>
    <w:rsid w:val="00FE13CC"/>
    <w:rsid w:val="00FE40EF"/>
    <w:rsid w:val="00FE657C"/>
    <w:rsid w:val="00FF1580"/>
    <w:rsid w:val="00F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6B035C"/>
  <w15:docId w15:val="{2C32B6DC-5E93-47B8-9DE7-0A3DE98D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lang w:val="de-DE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4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3A2"/>
    <w:rPr>
      <w:kern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559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39C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577188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04BFC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B39CD"/>
    <w:pPr>
      <w:keepNext/>
      <w:keepLines/>
      <w:spacing w:after="0" w:line="360" w:lineRule="auto"/>
      <w:jc w:val="both"/>
      <w:outlineLvl w:val="3"/>
    </w:pPr>
    <w:rPr>
      <w:rFonts w:ascii="Arial" w:eastAsiaTheme="majorEastAsia" w:hAnsi="Arial" w:cstheme="majorBidi"/>
      <w:b/>
      <w:i/>
      <w:iCs/>
      <w:color w:val="auto"/>
      <w:kern w:val="0"/>
      <w:sz w:val="24"/>
      <w:szCs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erschrift11">
    <w:name w:val="Überschrift 11"/>
    <w:basedOn w:val="Normal"/>
    <w:next w:val="Normal"/>
    <w:link w:val="berschrift1-Zeichen"/>
    <w:uiPriority w:val="1"/>
    <w:qFormat/>
    <w:pPr>
      <w:pageBreakBefore/>
      <w:spacing w:before="0" w:after="360" w:line="240" w:lineRule="auto"/>
      <w:ind w:left="-360" w:right="-360"/>
      <w:outlineLvl w:val="0"/>
    </w:pPr>
    <w:rPr>
      <w:sz w:val="36"/>
    </w:rPr>
  </w:style>
  <w:style w:type="paragraph" w:customStyle="1" w:styleId="berschrift21">
    <w:name w:val="Überschrift 21"/>
    <w:basedOn w:val="Normal"/>
    <w:next w:val="Normal"/>
    <w:link w:val="berschrift2-Zeichen"/>
    <w:uiPriority w:val="1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berschrift31">
    <w:name w:val="Überschrift 31"/>
    <w:basedOn w:val="Normal"/>
    <w:next w:val="Normal"/>
    <w:link w:val="berschrift3-Zeichen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berschrift41">
    <w:name w:val="Überschrift 41"/>
    <w:basedOn w:val="Normal"/>
    <w:next w:val="Normal"/>
    <w:link w:val="berschrift4-Zeichen"/>
    <w:uiPriority w:val="18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berschrift51">
    <w:name w:val="Überschrift 51"/>
    <w:basedOn w:val="Normal"/>
    <w:next w:val="Normal"/>
    <w:link w:val="berschrift5-Zeichen"/>
    <w:uiPriority w:val="18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berschrift61">
    <w:name w:val="Überschrift 61"/>
    <w:basedOn w:val="Normal"/>
    <w:next w:val="Normal"/>
    <w:link w:val="berschrift6-Zeichen"/>
    <w:uiPriority w:val="18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berschrift71">
    <w:name w:val="Überschrift 71"/>
    <w:basedOn w:val="Normal"/>
    <w:next w:val="Normal"/>
    <w:link w:val="berschrift7-Zeichen"/>
    <w:uiPriority w:val="18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erschrift81">
    <w:name w:val="Überschrift 81"/>
    <w:basedOn w:val="Normal"/>
    <w:next w:val="Normal"/>
    <w:link w:val="berschrift8-Zeichen"/>
    <w:uiPriority w:val="18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berschrift91">
    <w:name w:val="Überschrift 91"/>
    <w:basedOn w:val="Normal"/>
    <w:next w:val="Normal"/>
    <w:link w:val="berschrift9-Zeichen"/>
    <w:uiPriority w:val="18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Kopfzeile1">
    <w:name w:val="Kopfzeile1"/>
    <w:basedOn w:val="Normal"/>
    <w:link w:val="Kopfzeilenzeichen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Kopfzeilenzeichen">
    <w:name w:val="Kopfzeilenzeichen"/>
    <w:basedOn w:val="Policepardfaut"/>
    <w:link w:val="Kopfzeile1"/>
    <w:uiPriority w:val="99"/>
    <w:rPr>
      <w:kern w:val="20"/>
    </w:rPr>
  </w:style>
  <w:style w:type="paragraph" w:customStyle="1" w:styleId="Fuzeile1">
    <w:name w:val="Fußzeile1"/>
    <w:basedOn w:val="Normal"/>
    <w:link w:val="Fuzeilenzeichen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uzeilenzeichen">
    <w:name w:val="Fußzeilenzeichen"/>
    <w:basedOn w:val="Policepardfaut"/>
    <w:link w:val="Fuzeile1"/>
    <w:uiPriority w:val="99"/>
    <w:rPr>
      <w:kern w:val="20"/>
    </w:rPr>
  </w:style>
  <w:style w:type="table" w:customStyle="1" w:styleId="Tabellengitternetz">
    <w:name w:val="Tabellengitternetz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inLeerraum1">
    <w:name w:val="Kein Leerraum1"/>
    <w:link w:val="KeinLeerraum-Zeichen"/>
    <w:uiPriority w:val="1"/>
    <w:qFormat/>
    <w:pPr>
      <w:spacing w:after="0" w:line="240" w:lineRule="auto"/>
    </w:pPr>
  </w:style>
  <w:style w:type="paragraph" w:customStyle="1" w:styleId="Sprechblasentext1">
    <w:name w:val="Sprechblasentext1"/>
    <w:basedOn w:val="Normal"/>
    <w:link w:val="Sprechblasentext-Zeichen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Sprechblasentext-Zeichen">
    <w:name w:val="Sprechblasentext - Zeichen"/>
    <w:basedOn w:val="Policepardfaut"/>
    <w:link w:val="Sprechblasentext1"/>
    <w:uiPriority w:val="99"/>
    <w:semiHidden/>
    <w:rPr>
      <w:rFonts w:ascii="Tahoma" w:hAnsi="Tahoma" w:cs="Tahoma"/>
      <w:sz w:val="16"/>
    </w:rPr>
  </w:style>
  <w:style w:type="character" w:customStyle="1" w:styleId="berschrift1-Zeichen">
    <w:name w:val="Überschrift 1 - Zeichen"/>
    <w:basedOn w:val="Policepardfaut"/>
    <w:link w:val="berschrift11"/>
    <w:uiPriority w:val="1"/>
    <w:rPr>
      <w:kern w:val="20"/>
      <w:sz w:val="36"/>
    </w:rPr>
  </w:style>
  <w:style w:type="character" w:customStyle="1" w:styleId="berschrift2-Zeichen">
    <w:name w:val="Überschrift 2 - Zeichen"/>
    <w:basedOn w:val="Policepardfaut"/>
    <w:link w:val="berschrift2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Platzhaltertext1">
    <w:name w:val="Platzhaltertext1"/>
    <w:basedOn w:val="Policepardfaut"/>
    <w:uiPriority w:val="99"/>
    <w:semiHidden/>
    <w:rPr>
      <w:color w:val="808080"/>
    </w:rPr>
  </w:style>
  <w:style w:type="paragraph" w:customStyle="1" w:styleId="Zitat1">
    <w:name w:val="Zitat1"/>
    <w:basedOn w:val="Normal"/>
    <w:next w:val="Normal"/>
    <w:link w:val="Zitatzeichen"/>
    <w:uiPriority w:val="9"/>
    <w:unhideWhenUsed/>
    <w:qFormat/>
    <w:pPr>
      <w:spacing w:before="240" w:after="240"/>
      <w:ind w:left="720" w:right="720"/>
    </w:pPr>
    <w:rPr>
      <w:i/>
      <w:iCs/>
      <w:color w:val="7E97AD" w:themeColor="accent1"/>
      <w:sz w:val="28"/>
    </w:rPr>
  </w:style>
  <w:style w:type="character" w:customStyle="1" w:styleId="Zitatzeichen">
    <w:name w:val="Zitatzeichen"/>
    <w:basedOn w:val="Policepardfaut"/>
    <w:link w:val="Zitat1"/>
    <w:uiPriority w:val="9"/>
    <w:rPr>
      <w:i/>
      <w:iCs/>
      <w:color w:val="7E97AD" w:themeColor="accent1"/>
      <w:kern w:val="20"/>
      <w:sz w:val="28"/>
    </w:rPr>
  </w:style>
  <w:style w:type="paragraph" w:customStyle="1" w:styleId="Literaturverzeichnis1">
    <w:name w:val="Literaturverzeichnis1"/>
    <w:basedOn w:val="Normal"/>
    <w:next w:val="Normal"/>
    <w:uiPriority w:val="37"/>
    <w:semiHidden/>
    <w:unhideWhenUsed/>
  </w:style>
  <w:style w:type="paragraph" w:customStyle="1" w:styleId="Blocktext1">
    <w:name w:val="Blocktext1"/>
    <w:basedOn w:val="Normal"/>
    <w:uiPriority w:val="99"/>
    <w:semiHidden/>
    <w:unhideWhenUsed/>
    <w:pPr>
      <w:pBdr>
        <w:top w:val="single" w:sz="2" w:space="10" w:color="7E97AD" w:themeColor="accent1" w:frame="1"/>
        <w:left w:val="single" w:sz="2" w:space="10" w:color="7E97AD" w:themeColor="accent1" w:frame="1"/>
        <w:bottom w:val="single" w:sz="2" w:space="10" w:color="7E97AD" w:themeColor="accent1" w:frame="1"/>
        <w:right w:val="single" w:sz="2" w:space="10" w:color="7E97AD" w:themeColor="accent1" w:frame="1"/>
      </w:pBdr>
      <w:ind w:left="1152" w:right="1152"/>
    </w:pPr>
    <w:rPr>
      <w:i/>
      <w:iCs/>
      <w:color w:val="7E97AD" w:themeColor="accent1"/>
    </w:rPr>
  </w:style>
  <w:style w:type="paragraph" w:customStyle="1" w:styleId="Textkrper1">
    <w:name w:val="Textkörper1"/>
    <w:basedOn w:val="Normal"/>
    <w:link w:val="Textkrperzeichen"/>
    <w:uiPriority w:val="99"/>
    <w:semiHidden/>
    <w:unhideWhenUsed/>
    <w:pPr>
      <w:spacing w:after="120"/>
    </w:pPr>
  </w:style>
  <w:style w:type="character" w:customStyle="1" w:styleId="Textkrperzeichen">
    <w:name w:val="Textkörperzeichen"/>
    <w:basedOn w:val="Policepardfaut"/>
    <w:link w:val="Textkrper1"/>
    <w:uiPriority w:val="99"/>
    <w:semiHidden/>
  </w:style>
  <w:style w:type="paragraph" w:customStyle="1" w:styleId="Textkrper21">
    <w:name w:val="Textkörper 21"/>
    <w:basedOn w:val="Normal"/>
    <w:link w:val="Textkrper2-Zeichen"/>
    <w:uiPriority w:val="99"/>
    <w:semiHidden/>
    <w:unhideWhenUsed/>
    <w:pPr>
      <w:spacing w:after="120" w:line="480" w:lineRule="auto"/>
    </w:pPr>
  </w:style>
  <w:style w:type="character" w:customStyle="1" w:styleId="Textkrper2-Zeichen">
    <w:name w:val="Textkörper 2 - Zeichen"/>
    <w:basedOn w:val="Policepardfaut"/>
    <w:link w:val="Textkrper21"/>
    <w:uiPriority w:val="99"/>
    <w:semiHidden/>
  </w:style>
  <w:style w:type="paragraph" w:customStyle="1" w:styleId="Textkrper31">
    <w:name w:val="Textkörper 31"/>
    <w:basedOn w:val="Normal"/>
    <w:link w:val="Textkrper3-Zeichen"/>
    <w:uiPriority w:val="99"/>
    <w:semiHidden/>
    <w:unhideWhenUsed/>
    <w:pPr>
      <w:spacing w:after="120"/>
    </w:pPr>
    <w:rPr>
      <w:sz w:val="16"/>
    </w:rPr>
  </w:style>
  <w:style w:type="character" w:customStyle="1" w:styleId="Textkrper3-Zeichen">
    <w:name w:val="Textkörper 3 - Zeichen"/>
    <w:basedOn w:val="Policepardfaut"/>
    <w:link w:val="Textkrper31"/>
    <w:uiPriority w:val="99"/>
    <w:semiHidden/>
    <w:rPr>
      <w:sz w:val="16"/>
    </w:rPr>
  </w:style>
  <w:style w:type="paragraph" w:customStyle="1" w:styleId="Textkrper-Erstzeileneinzug1">
    <w:name w:val="Textkörper-Erstzeileneinzug1"/>
    <w:basedOn w:val="Textkrper1"/>
    <w:link w:val="Textkrper-Erstzeileneinzug-Zeichen"/>
    <w:uiPriority w:val="99"/>
    <w:semiHidden/>
    <w:unhideWhenUsed/>
    <w:pPr>
      <w:spacing w:after="200"/>
      <w:ind w:firstLine="360"/>
    </w:pPr>
  </w:style>
  <w:style w:type="character" w:customStyle="1" w:styleId="Textkrper-Erstzeileneinzug-Zeichen">
    <w:name w:val="Textkörper-Erstzeileneinzug - Zeichen"/>
    <w:basedOn w:val="Textkrperzeichen"/>
    <w:link w:val="Textkrper-Erstzeileneinzug1"/>
    <w:uiPriority w:val="99"/>
    <w:semiHidden/>
  </w:style>
  <w:style w:type="paragraph" w:customStyle="1" w:styleId="Textkrper-Zeileneinzug1">
    <w:name w:val="Textkörper-Zeileneinzug1"/>
    <w:basedOn w:val="Normal"/>
    <w:link w:val="Textkrper-Zeileneinzug-Zeichen"/>
    <w:uiPriority w:val="99"/>
    <w:semiHidden/>
    <w:unhideWhenUsed/>
    <w:pPr>
      <w:spacing w:after="120"/>
      <w:ind w:left="360"/>
    </w:pPr>
  </w:style>
  <w:style w:type="character" w:customStyle="1" w:styleId="Textkrper-Zeileneinzug-Zeichen">
    <w:name w:val="Textkörper-Zeileneinzug - Zeichen"/>
    <w:basedOn w:val="Policepardfaut"/>
    <w:link w:val="Textkrper-Zeileneinzug1"/>
    <w:uiPriority w:val="99"/>
    <w:semiHidden/>
  </w:style>
  <w:style w:type="paragraph" w:customStyle="1" w:styleId="Textkrper-Erstzeileneinzug21">
    <w:name w:val="Textkörper-Erstzeileneinzug 21"/>
    <w:basedOn w:val="Textkrper-Zeileneinzug1"/>
    <w:link w:val="Textkrper-Erstzeileneinzug2-Zeichen"/>
    <w:uiPriority w:val="99"/>
    <w:semiHidden/>
    <w:unhideWhenUsed/>
    <w:pPr>
      <w:spacing w:after="200"/>
      <w:ind w:firstLine="360"/>
    </w:pPr>
  </w:style>
  <w:style w:type="character" w:customStyle="1" w:styleId="Textkrper-Erstzeileneinzug2-Zeichen">
    <w:name w:val="Textkörper-Erstzeileneinzug 2 - Zeichen"/>
    <w:basedOn w:val="Textkrper-Zeileneinzug-Zeichen"/>
    <w:link w:val="Textkrper-Erstzeileneinzug21"/>
    <w:uiPriority w:val="99"/>
    <w:semiHidden/>
  </w:style>
  <w:style w:type="paragraph" w:customStyle="1" w:styleId="Textkrper-Einzug21">
    <w:name w:val="Textkörper-Einzug 21"/>
    <w:basedOn w:val="Normal"/>
    <w:link w:val="Textkrper-Einzug2-Zeichen"/>
    <w:uiPriority w:val="99"/>
    <w:semiHidden/>
    <w:unhideWhenUsed/>
    <w:pPr>
      <w:spacing w:after="120" w:line="480" w:lineRule="auto"/>
      <w:ind w:left="360"/>
    </w:pPr>
  </w:style>
  <w:style w:type="character" w:customStyle="1" w:styleId="Textkrper-Einzug2-Zeichen">
    <w:name w:val="Textkörper-Einzug 2 - Zeichen"/>
    <w:basedOn w:val="Policepardfaut"/>
    <w:link w:val="Textkrper-Einzug21"/>
    <w:uiPriority w:val="99"/>
    <w:semiHidden/>
  </w:style>
  <w:style w:type="paragraph" w:customStyle="1" w:styleId="Textkrper-Einzug31">
    <w:name w:val="Textkörper-Einzug 31"/>
    <w:basedOn w:val="Normal"/>
    <w:link w:val="Textkrper-Einzug3-Zeichen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Textkrper-Einzug3-Zeichen">
    <w:name w:val="Textkörper-Einzug 3 - Zeichen"/>
    <w:basedOn w:val="Policepardfaut"/>
    <w:link w:val="Textkrper-Einzug31"/>
    <w:uiPriority w:val="99"/>
    <w:semiHidden/>
    <w:rPr>
      <w:sz w:val="16"/>
    </w:rPr>
  </w:style>
  <w:style w:type="character" w:customStyle="1" w:styleId="Buchtitel1">
    <w:name w:val="Buchtitel1"/>
    <w:basedOn w:val="Policepardfaut"/>
    <w:uiPriority w:val="33"/>
    <w:semiHidden/>
    <w:unhideWhenUsed/>
    <w:rPr>
      <w:b/>
      <w:bCs/>
      <w:smallCaps/>
      <w:spacing w:val="5"/>
    </w:rPr>
  </w:style>
  <w:style w:type="paragraph" w:customStyle="1" w:styleId="Beschriftung1">
    <w:name w:val="Beschriftung1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7E97AD" w:themeColor="accent1"/>
      <w:sz w:val="18"/>
    </w:rPr>
  </w:style>
  <w:style w:type="paragraph" w:customStyle="1" w:styleId="Gruformel1">
    <w:name w:val="Grußformel1"/>
    <w:basedOn w:val="Normal"/>
    <w:link w:val="Gruformelzeichen"/>
    <w:uiPriority w:val="99"/>
    <w:semiHidden/>
    <w:unhideWhenUsed/>
    <w:pPr>
      <w:spacing w:after="0" w:line="240" w:lineRule="auto"/>
      <w:ind w:left="4320"/>
    </w:pPr>
  </w:style>
  <w:style w:type="character" w:customStyle="1" w:styleId="Gruformelzeichen">
    <w:name w:val="Grußformelzeichen"/>
    <w:basedOn w:val="Policepardfaut"/>
    <w:link w:val="Gruformel1"/>
    <w:uiPriority w:val="99"/>
    <w:semiHidden/>
  </w:style>
  <w:style w:type="table" w:customStyle="1" w:styleId="FarbigesGitternetz">
    <w:name w:val="Farbiges Gitternetz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bigesGitternetz-Akzent1">
    <w:name w:val="Farbiges Gitternetz - Akzent 1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E" w:themeFill="accent1" w:themeFillTint="33"/>
    </w:tcPr>
    <w:tblStylePr w:type="firstRow">
      <w:rPr>
        <w:b/>
        <w:bCs/>
      </w:rPr>
      <w:tblPr/>
      <w:tcPr>
        <w:shd w:val="clear" w:color="auto" w:fill="CBD5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5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customStyle="1" w:styleId="FarbigesGitternetz-Akzent2">
    <w:name w:val="Farbiges Gitternetz - Akzent 2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8DF" w:themeFill="accent2" w:themeFillTint="33"/>
    </w:tcPr>
    <w:tblStylePr w:type="firstRow">
      <w:rPr>
        <w:b/>
        <w:bCs/>
      </w:rPr>
      <w:tblPr/>
      <w:tcPr>
        <w:shd w:val="clear" w:color="auto" w:fill="EAD1B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D1B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customStyle="1" w:styleId="FarbigesGitternetz-Akzent3">
    <w:name w:val="Farbiges Gitternetz - Akzent 3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DE" w:themeFill="accent3" w:themeFillTint="33"/>
    </w:tcPr>
    <w:tblStylePr w:type="firstRow">
      <w:rPr>
        <w:b/>
        <w:bCs/>
      </w:rPr>
      <w:tblPr/>
      <w:tcPr>
        <w:shd w:val="clear" w:color="auto" w:fill="CBC2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2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customStyle="1" w:styleId="FarbigesGitternetz-Akzent4">
    <w:name w:val="Farbiges Gitternetz - Akzent 4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9E1" w:themeFill="accent4" w:themeFillTint="33"/>
    </w:tcPr>
    <w:tblStylePr w:type="firstRow">
      <w:rPr>
        <w:b/>
        <w:bCs/>
      </w:rPr>
      <w:tblPr/>
      <w:tcPr>
        <w:shd w:val="clear" w:color="auto" w:fill="E1D3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3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customStyle="1" w:styleId="FarbigesGitternetz-Akzent5">
    <w:name w:val="Farbiges Gitternetz - Akzent 5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4E5" w:themeFill="accent5" w:themeFillTint="33"/>
    </w:tcPr>
    <w:tblStylePr w:type="firstRow">
      <w:rPr>
        <w:b/>
        <w:bCs/>
      </w:rPr>
      <w:tblPr/>
      <w:tcPr>
        <w:shd w:val="clear" w:color="auto" w:fill="C1C9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9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customStyle="1" w:styleId="FarbigesGitternetz-Akzent6">
    <w:name w:val="Farbiges Gitternetz - Akzent 6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6" w:themeFillTint="33"/>
    </w:tcPr>
    <w:tblStylePr w:type="firstRow">
      <w:rPr>
        <w:b/>
        <w:bCs/>
      </w:rPr>
      <w:tblPr/>
      <w:tcPr>
        <w:shd w:val="clear" w:color="auto" w:fill="D7D3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customStyle="1" w:styleId="FarbigeListe1">
    <w:name w:val="Farbige Liste1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bigeListe-Akzent11">
    <w:name w:val="Farbige Liste - Akzent 11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4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shd w:val="clear" w:color="auto" w:fill="E5EAEE" w:themeFill="accent1" w:themeFillTint="33"/>
      </w:tcPr>
    </w:tblStylePr>
  </w:style>
  <w:style w:type="table" w:customStyle="1" w:styleId="FarbigeListe-Akzent21">
    <w:name w:val="Farbige Liste - Akzent 21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3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shd w:val="clear" w:color="auto" w:fill="F4E8DF" w:themeFill="accent2" w:themeFillTint="33"/>
      </w:tcPr>
    </w:tblStylePr>
  </w:style>
  <w:style w:type="table" w:customStyle="1" w:styleId="FarbigeListe-Akzent31">
    <w:name w:val="Farbige Liste - Akzent 31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0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754E" w:themeFill="accent4" w:themeFillShade="CC"/>
      </w:tcPr>
    </w:tblStylePr>
    <w:tblStylePr w:type="lastRow">
      <w:rPr>
        <w:b/>
        <w:bCs/>
        <w:color w:val="98754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shd w:val="clear" w:color="auto" w:fill="E5E0DE" w:themeFill="accent3" w:themeFillTint="33"/>
      </w:tcPr>
    </w:tblStylePr>
  </w:style>
  <w:style w:type="table" w:customStyle="1" w:styleId="FarbigeListe-Akzent41">
    <w:name w:val="Farbige Liste - Akzent 41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44C" w:themeFill="accent3" w:themeFillShade="CC"/>
      </w:tcPr>
    </w:tblStylePr>
    <w:tblStylePr w:type="lastRow">
      <w:rPr>
        <w:b/>
        <w:bCs/>
        <w:color w:val="6154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shd w:val="clear" w:color="auto" w:fill="F0E9E1" w:themeFill="accent4" w:themeFillTint="33"/>
      </w:tcPr>
    </w:tblStylePr>
  </w:style>
  <w:style w:type="table" w:customStyle="1" w:styleId="FarbigeListe-Akzent51">
    <w:name w:val="Farbige Liste - Akzent 51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657" w:themeFill="accent6" w:themeFillShade="CC"/>
      </w:tcPr>
    </w:tblStylePr>
    <w:tblStylePr w:type="lastRow">
      <w:rPr>
        <w:b/>
        <w:bCs/>
        <w:color w:val="7F76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table" w:customStyle="1" w:styleId="FarbigeListe-Akzent61">
    <w:name w:val="Farbige Liste - Akzent 61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5F62" w:themeFill="accent5" w:themeFillShade="CC"/>
      </w:tcPr>
    </w:tblStylePr>
    <w:tblStylePr w:type="lastRow">
      <w:rPr>
        <w:b/>
        <w:bCs/>
        <w:color w:val="525F6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shd w:val="clear" w:color="auto" w:fill="EBE9E2" w:themeFill="accent6" w:themeFillTint="33"/>
      </w:tcPr>
    </w:tblStylePr>
  </w:style>
  <w:style w:type="table" w:customStyle="1" w:styleId="FarbigeSchattierung1">
    <w:name w:val="Farbige Schattierung1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chattierung-Akzent11">
    <w:name w:val="Farbige Schattierung - Akzent 11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7E97AD" w:themeColor="accent1"/>
        <w:bottom w:val="single" w:sz="4" w:space="0" w:color="7E97AD" w:themeColor="accent1"/>
        <w:right w:val="single" w:sz="4" w:space="0" w:color="7E97A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5A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5A6D" w:themeColor="accent1" w:themeShade="99"/>
          <w:insideV w:val="nil"/>
        </w:tcBorders>
        <w:shd w:val="clear" w:color="auto" w:fill="455A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A6D" w:themeFill="accent1" w:themeFillShade="99"/>
      </w:tcPr>
    </w:tblStylePr>
    <w:tblStylePr w:type="band1Vert">
      <w:tblPr/>
      <w:tcPr>
        <w:shd w:val="clear" w:color="auto" w:fill="CBD5DE" w:themeFill="accent1" w:themeFillTint="66"/>
      </w:tcPr>
    </w:tblStylePr>
    <w:tblStylePr w:type="band1Horz">
      <w:tblPr/>
      <w:tcPr>
        <w:shd w:val="clear" w:color="auto" w:fill="BECB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chattierung-Akzent21">
    <w:name w:val="Farbige Schattierung - Akzent 21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CC8E60" w:themeColor="accent2"/>
        <w:bottom w:val="single" w:sz="4" w:space="0" w:color="CC8E60" w:themeColor="accent2"/>
        <w:right w:val="single" w:sz="4" w:space="0" w:color="CC8E6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3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52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522B" w:themeColor="accent2" w:themeShade="99"/>
          <w:insideV w:val="nil"/>
        </w:tcBorders>
        <w:shd w:val="clear" w:color="auto" w:fill="8852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522B" w:themeFill="accent2" w:themeFillShade="99"/>
      </w:tcPr>
    </w:tblStylePr>
    <w:tblStylePr w:type="band1Vert">
      <w:tblPr/>
      <w:tcPr>
        <w:shd w:val="clear" w:color="auto" w:fill="EAD1BF" w:themeFill="accent2" w:themeFillTint="66"/>
      </w:tcPr>
    </w:tblStylePr>
    <w:tblStylePr w:type="band1Horz">
      <w:tblPr/>
      <w:tcPr>
        <w:shd w:val="clear" w:color="auto" w:fill="E5C6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chattierung-Akzent31">
    <w:name w:val="Farbige Schattierung - Akzent 31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4936D" w:themeColor="accent4"/>
        <w:left w:val="single" w:sz="4" w:space="0" w:color="7A6A60" w:themeColor="accent3"/>
        <w:bottom w:val="single" w:sz="4" w:space="0" w:color="7A6A60" w:themeColor="accent3"/>
        <w:right w:val="single" w:sz="4" w:space="0" w:color="7A6A6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F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F39" w:themeColor="accent3" w:themeShade="99"/>
          <w:insideV w:val="nil"/>
        </w:tcBorders>
        <w:shd w:val="clear" w:color="auto" w:fill="493F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F39" w:themeFill="accent3" w:themeFillShade="99"/>
      </w:tcPr>
    </w:tblStylePr>
    <w:tblStylePr w:type="band1Vert">
      <w:tblPr/>
      <w:tcPr>
        <w:shd w:val="clear" w:color="auto" w:fill="CBC2BD" w:themeFill="accent3" w:themeFillTint="66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customStyle="1" w:styleId="FarbigeSchattierung-Akzent41">
    <w:name w:val="Farbige Schattierung - Akzent 41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A60" w:themeColor="accent3"/>
        <w:left w:val="single" w:sz="4" w:space="0" w:color="B4936D" w:themeColor="accent4"/>
        <w:bottom w:val="single" w:sz="4" w:space="0" w:color="B4936D" w:themeColor="accent4"/>
        <w:right w:val="single" w:sz="4" w:space="0" w:color="B493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583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583B" w:themeColor="accent4" w:themeShade="99"/>
          <w:insideV w:val="nil"/>
        </w:tcBorders>
        <w:shd w:val="clear" w:color="auto" w:fill="72583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583B" w:themeFill="accent4" w:themeFillShade="99"/>
      </w:tcPr>
    </w:tblStylePr>
    <w:tblStylePr w:type="band1Vert">
      <w:tblPr/>
      <w:tcPr>
        <w:shd w:val="clear" w:color="auto" w:fill="E1D3C4" w:themeFill="accent4" w:themeFillTint="66"/>
      </w:tcPr>
    </w:tblStylePr>
    <w:tblStylePr w:type="band1Horz">
      <w:tblPr/>
      <w:tcPr>
        <w:shd w:val="clear" w:color="auto" w:fill="D9C9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chattierung-Akzent51">
    <w:name w:val="Farbige Schattierung - Akzent 51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36F" w:themeColor="accent6"/>
        <w:left w:val="single" w:sz="4" w:space="0" w:color="67787B" w:themeColor="accent5"/>
        <w:bottom w:val="single" w:sz="4" w:space="0" w:color="67787B" w:themeColor="accent5"/>
        <w:right w:val="single" w:sz="4" w:space="0" w:color="67787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7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749" w:themeColor="accent5" w:themeShade="99"/>
          <w:insideV w:val="nil"/>
        </w:tcBorders>
        <w:shd w:val="clear" w:color="auto" w:fill="3D47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749" w:themeFill="accent5" w:themeFillShade="99"/>
      </w:tcPr>
    </w:tblStylePr>
    <w:tblStylePr w:type="band1Vert">
      <w:tblPr/>
      <w:tcPr>
        <w:shd w:val="clear" w:color="auto" w:fill="C1C9CB" w:themeFill="accent5" w:themeFillTint="66"/>
      </w:tcPr>
    </w:tblStylePr>
    <w:tblStylePr w:type="band1Horz">
      <w:tblPr/>
      <w:tcPr>
        <w:shd w:val="clear" w:color="auto" w:fill="B1BC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chattierung-Akzent61">
    <w:name w:val="Farbige Schattierung - Akzent 61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7787B" w:themeColor="accent5"/>
        <w:left w:val="single" w:sz="4" w:space="0" w:color="9D936F" w:themeColor="accent6"/>
        <w:bottom w:val="single" w:sz="4" w:space="0" w:color="9D936F" w:themeColor="accent6"/>
        <w:right w:val="single" w:sz="4" w:space="0" w:color="9D936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8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841" w:themeColor="accent6" w:themeShade="99"/>
          <w:insideV w:val="nil"/>
        </w:tcBorders>
        <w:shd w:val="clear" w:color="auto" w:fill="5F58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841" w:themeFill="accent6" w:themeFillShade="99"/>
      </w:tcPr>
    </w:tblStylePr>
    <w:tblStylePr w:type="band1Vert">
      <w:tblPr/>
      <w:tcPr>
        <w:shd w:val="clear" w:color="auto" w:fill="D7D3C5" w:themeFill="accent6" w:themeFillTint="66"/>
      </w:tcPr>
    </w:tblStylePr>
    <w:tblStylePr w:type="band1Horz">
      <w:tblPr/>
      <w:tcPr>
        <w:shd w:val="clear" w:color="auto" w:fill="CEC9B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Anmerkungsreferenz">
    <w:name w:val="Anmerkungsreferenz"/>
    <w:basedOn w:val="Policepardfaut"/>
    <w:uiPriority w:val="99"/>
    <w:semiHidden/>
    <w:unhideWhenUsed/>
    <w:rPr>
      <w:sz w:val="16"/>
    </w:rPr>
  </w:style>
  <w:style w:type="paragraph" w:customStyle="1" w:styleId="Anmerkungstext">
    <w:name w:val="Anmerkungstext"/>
    <w:basedOn w:val="Normal"/>
    <w:link w:val="Kommentartextzeichen"/>
    <w:uiPriority w:val="99"/>
    <w:semiHidden/>
    <w:unhideWhenUsed/>
    <w:pPr>
      <w:spacing w:line="240" w:lineRule="auto"/>
    </w:pPr>
  </w:style>
  <w:style w:type="character" w:customStyle="1" w:styleId="Kommentartextzeichen">
    <w:name w:val="Kommentartextzeichen"/>
    <w:basedOn w:val="Policepardfaut"/>
    <w:link w:val="Anmerkungstext"/>
    <w:uiPriority w:val="99"/>
    <w:semiHidden/>
    <w:rPr>
      <w:sz w:val="20"/>
    </w:rPr>
  </w:style>
  <w:style w:type="paragraph" w:customStyle="1" w:styleId="Anmerkungsthema">
    <w:name w:val="Anmerkungsthema"/>
    <w:basedOn w:val="Anmerkungstext"/>
    <w:next w:val="Anmerkungstext"/>
    <w:link w:val="Kommentarthemazeichen"/>
    <w:uiPriority w:val="99"/>
    <w:semiHidden/>
    <w:unhideWhenUsed/>
    <w:rPr>
      <w:b/>
      <w:bCs/>
    </w:rPr>
  </w:style>
  <w:style w:type="character" w:customStyle="1" w:styleId="Kommentarthemazeichen">
    <w:name w:val="Kommentarthemazeichen"/>
    <w:basedOn w:val="Kommentartextzeichen"/>
    <w:link w:val="Anmerkungsthema"/>
    <w:uiPriority w:val="99"/>
    <w:semiHidden/>
    <w:rPr>
      <w:b/>
      <w:bCs/>
      <w:sz w:val="20"/>
    </w:rPr>
  </w:style>
  <w:style w:type="table" w:customStyle="1" w:styleId="DunkleListe1">
    <w:name w:val="Dunkle Liste1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unkleListe-Akzent11">
    <w:name w:val="Dunkle Liste - Akzent 11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E97A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B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71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</w:style>
  <w:style w:type="table" w:customStyle="1" w:styleId="DunkleListe-Akzent21">
    <w:name w:val="Dunkle Liste - Akzent 21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8E6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42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7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</w:style>
  <w:style w:type="table" w:customStyle="1" w:styleId="DunkleListe-Akzent31">
    <w:name w:val="Dunkle Liste - Akzent 31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A6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4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F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</w:style>
  <w:style w:type="table" w:customStyle="1" w:styleId="DunkleListe-Akzent41">
    <w:name w:val="Dunkle Liste - Akzent 41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493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49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6E4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</w:style>
  <w:style w:type="table" w:customStyle="1" w:styleId="DunkleListe-Akzent51">
    <w:name w:val="Dunkle Liste - Akzent 51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7787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B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59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</w:style>
  <w:style w:type="table" w:customStyle="1" w:styleId="DunkleListe-Akzent61">
    <w:name w:val="Dunkle Liste - Akzent 61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36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9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E5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</w:style>
  <w:style w:type="paragraph" w:customStyle="1" w:styleId="Datum1">
    <w:name w:val="Datum1"/>
    <w:basedOn w:val="Normal"/>
    <w:next w:val="Normal"/>
    <w:link w:val="Datumszeichen"/>
    <w:uiPriority w:val="99"/>
    <w:semiHidden/>
    <w:unhideWhenUsed/>
  </w:style>
  <w:style w:type="character" w:customStyle="1" w:styleId="Datumszeichen">
    <w:name w:val="Datumszeichen"/>
    <w:basedOn w:val="Policepardfaut"/>
    <w:link w:val="Datum1"/>
    <w:uiPriority w:val="99"/>
    <w:semiHidden/>
  </w:style>
  <w:style w:type="paragraph" w:customStyle="1" w:styleId="Dokumentstruktur1">
    <w:name w:val="Dokumentstruktur1"/>
    <w:basedOn w:val="Normal"/>
    <w:link w:val="Dokumentstrukturzeichen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strukturzeichen">
    <w:name w:val="Dokumentstrukturzeichen"/>
    <w:basedOn w:val="Policepardfaut"/>
    <w:link w:val="Dokumentstruktur1"/>
    <w:uiPriority w:val="99"/>
    <w:semiHidden/>
    <w:rPr>
      <w:rFonts w:ascii="Tahoma" w:hAnsi="Tahoma" w:cs="Tahoma"/>
      <w:sz w:val="16"/>
    </w:rPr>
  </w:style>
  <w:style w:type="paragraph" w:customStyle="1" w:styleId="E-Mail-Signatur1">
    <w:name w:val="E-Mail-Signatur1"/>
    <w:basedOn w:val="Normal"/>
    <w:link w:val="E-Mail-Signatur-Zeichen"/>
    <w:uiPriority w:val="99"/>
    <w:semiHidden/>
    <w:unhideWhenUsed/>
    <w:pPr>
      <w:spacing w:after="0" w:line="240" w:lineRule="auto"/>
    </w:pPr>
  </w:style>
  <w:style w:type="character" w:customStyle="1" w:styleId="E-Mail-Signatur-Zeichen">
    <w:name w:val="E-Mail-Signatur - Zeichen"/>
    <w:basedOn w:val="Policepardfaut"/>
    <w:link w:val="E-Mail-Signatur1"/>
    <w:uiPriority w:val="99"/>
    <w:semiHidden/>
  </w:style>
  <w:style w:type="character" w:customStyle="1" w:styleId="Hervorhebung1">
    <w:name w:val="Hervorhebung1"/>
    <w:basedOn w:val="Policepardfaut"/>
    <w:uiPriority w:val="20"/>
    <w:semiHidden/>
    <w:unhideWhenUsed/>
    <w:rPr>
      <w:i/>
      <w:iCs/>
    </w:rPr>
  </w:style>
  <w:style w:type="character" w:customStyle="1" w:styleId="Endnotenzeichen1">
    <w:name w:val="Endnotenzeichen1"/>
    <w:basedOn w:val="Policepardfaut"/>
    <w:uiPriority w:val="99"/>
    <w:semiHidden/>
    <w:unhideWhenUsed/>
    <w:rPr>
      <w:vertAlign w:val="superscript"/>
    </w:rPr>
  </w:style>
  <w:style w:type="paragraph" w:customStyle="1" w:styleId="Endnotentext1">
    <w:name w:val="Endnotentext1"/>
    <w:basedOn w:val="Normal"/>
    <w:link w:val="Endnotentext-Zeichen"/>
    <w:uiPriority w:val="99"/>
    <w:semiHidden/>
    <w:unhideWhenUsed/>
    <w:pPr>
      <w:spacing w:after="0" w:line="240" w:lineRule="auto"/>
    </w:pPr>
  </w:style>
  <w:style w:type="character" w:customStyle="1" w:styleId="Endnotentext-Zeichen">
    <w:name w:val="Endnotentext-Zeichen"/>
    <w:basedOn w:val="Policepardfaut"/>
    <w:link w:val="Endnotentext1"/>
    <w:uiPriority w:val="99"/>
    <w:semiHidden/>
    <w:rPr>
      <w:sz w:val="20"/>
    </w:rPr>
  </w:style>
  <w:style w:type="paragraph" w:customStyle="1" w:styleId="Umschlagadresse1">
    <w:name w:val="Umschlagadresse1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customStyle="1" w:styleId="Umschlagabsenderadresse1">
    <w:name w:val="Umschlagabsenderadresse1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BesuchterHyperlink">
    <w:name w:val="Besuchter Hyperlink"/>
    <w:basedOn w:val="Policepardfaut"/>
    <w:uiPriority w:val="99"/>
    <w:semiHidden/>
    <w:unhideWhenUsed/>
    <w:rPr>
      <w:color w:val="969696" w:themeColor="followedHyperlink"/>
      <w:u w:val="single"/>
    </w:rPr>
  </w:style>
  <w:style w:type="character" w:customStyle="1" w:styleId="Funotenzeichen1">
    <w:name w:val="Fußnotenzeichen1"/>
    <w:basedOn w:val="Policepardfaut"/>
    <w:uiPriority w:val="99"/>
    <w:semiHidden/>
    <w:unhideWhenUsed/>
    <w:rPr>
      <w:vertAlign w:val="superscript"/>
    </w:rPr>
  </w:style>
  <w:style w:type="paragraph" w:customStyle="1" w:styleId="Funotentext1">
    <w:name w:val="Fußnotentext1"/>
    <w:basedOn w:val="Normal"/>
    <w:link w:val="Funotentext-Zeichen"/>
    <w:uiPriority w:val="99"/>
    <w:semiHidden/>
    <w:unhideWhenUsed/>
    <w:pPr>
      <w:spacing w:after="0" w:line="240" w:lineRule="auto"/>
    </w:pPr>
  </w:style>
  <w:style w:type="character" w:customStyle="1" w:styleId="Funotentext-Zeichen">
    <w:name w:val="Fußnotentext-Zeichen"/>
    <w:basedOn w:val="Policepardfaut"/>
    <w:link w:val="Funotentext1"/>
    <w:uiPriority w:val="99"/>
    <w:semiHidden/>
    <w:rPr>
      <w:sz w:val="20"/>
    </w:rPr>
  </w:style>
  <w:style w:type="character" w:customStyle="1" w:styleId="berschrift3-Zeichen">
    <w:name w:val="Überschrift 3 - Zeichen"/>
    <w:basedOn w:val="Policepardfaut"/>
    <w:link w:val="berschrift31"/>
    <w:uiPriority w:val="1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berschrift4-Zeichen">
    <w:name w:val="Überschrift 4 - Zeichen"/>
    <w:basedOn w:val="Policepardfaut"/>
    <w:link w:val="berschrift41"/>
    <w:uiPriority w:val="18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berschrift5-Zeichen">
    <w:name w:val="Überschrift 5 - Zeichen"/>
    <w:basedOn w:val="Policepardfaut"/>
    <w:link w:val="berschrift51"/>
    <w:uiPriority w:val="18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berschrift6-Zeichen">
    <w:name w:val="Überschrift 6 - Zeichen"/>
    <w:basedOn w:val="Policepardfaut"/>
    <w:link w:val="berschrift61"/>
    <w:uiPriority w:val="18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berschrift7-Zeichen">
    <w:name w:val="Überschrift 7 - Zeichen"/>
    <w:basedOn w:val="Policepardfaut"/>
    <w:link w:val="berschrift71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berschrift8-Zeichen">
    <w:name w:val="Überschrift 8 - Zeichen"/>
    <w:basedOn w:val="Policepardfaut"/>
    <w:link w:val="berschrift81"/>
    <w:uiPriority w:val="18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berschrift9-Zeichen">
    <w:name w:val="Überschrift 9 - Zeichen"/>
    <w:basedOn w:val="Policepardfaut"/>
    <w:link w:val="berschrift91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TMLAkronym1">
    <w:name w:val="HTML Akronym1"/>
    <w:basedOn w:val="Policepardfaut"/>
    <w:uiPriority w:val="99"/>
    <w:semiHidden/>
    <w:unhideWhenUsed/>
  </w:style>
  <w:style w:type="paragraph" w:customStyle="1" w:styleId="HTMLAdresse1">
    <w:name w:val="HTML Adresse1"/>
    <w:basedOn w:val="Normal"/>
    <w:link w:val="HTMLAdresse-Zeichen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se-Zeichen">
    <w:name w:val="HTML Adresse - Zeichen"/>
    <w:basedOn w:val="Policepardfaut"/>
    <w:link w:val="HTMLAdresse1"/>
    <w:uiPriority w:val="99"/>
    <w:semiHidden/>
    <w:rPr>
      <w:i/>
      <w:iCs/>
    </w:rPr>
  </w:style>
  <w:style w:type="character" w:customStyle="1" w:styleId="HTMLZitat1">
    <w:name w:val="HTML Zitat1"/>
    <w:basedOn w:val="Policepardfaut"/>
    <w:uiPriority w:val="99"/>
    <w:semiHidden/>
    <w:unhideWhenUsed/>
    <w:rPr>
      <w:i/>
      <w:iCs/>
    </w:rPr>
  </w:style>
  <w:style w:type="character" w:styleId="CodeHTML">
    <w:name w:val="HTML Code"/>
    <w:basedOn w:val="Policepardfaut"/>
    <w:uiPriority w:val="99"/>
    <w:semiHidden/>
    <w:unhideWhenUsed/>
    <w:rPr>
      <w:rFonts w:ascii="Consolas" w:hAnsi="Consolas" w:cs="Consolas"/>
      <w:sz w:val="20"/>
    </w:rPr>
  </w:style>
  <w:style w:type="character" w:styleId="DfinitionHTML">
    <w:name w:val="HTML Definition"/>
    <w:basedOn w:val="Policepardfaut"/>
    <w:uiPriority w:val="99"/>
    <w:semiHidden/>
    <w:unhideWhenUsed/>
    <w:rPr>
      <w:i/>
      <w:iCs/>
    </w:rPr>
  </w:style>
  <w:style w:type="character" w:customStyle="1" w:styleId="HTMLTastatur1">
    <w:name w:val="HTML Tastatur1"/>
    <w:basedOn w:val="Policepardfaut"/>
    <w:uiPriority w:val="99"/>
    <w:semiHidden/>
    <w:unhideWhenUsed/>
    <w:rPr>
      <w:rFonts w:ascii="Consolas" w:hAnsi="Consolas" w:cs="Consolas"/>
      <w:sz w:val="20"/>
    </w:rPr>
  </w:style>
  <w:style w:type="paragraph" w:customStyle="1" w:styleId="HTMLVorformatiert1">
    <w:name w:val="HTML Vorformatiert1"/>
    <w:basedOn w:val="Normal"/>
    <w:link w:val="HTMLVorformatiert-Zeichen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Vorformatiert-Zeichen">
    <w:name w:val="HTML Vorformatiert - Zeichen"/>
    <w:basedOn w:val="Policepardfaut"/>
    <w:link w:val="HTMLVorformatiert1"/>
    <w:uiPriority w:val="99"/>
    <w:semiHidden/>
    <w:rPr>
      <w:rFonts w:ascii="Consolas" w:hAnsi="Consolas" w:cs="Consolas"/>
      <w:sz w:val="20"/>
    </w:rPr>
  </w:style>
  <w:style w:type="character" w:customStyle="1" w:styleId="HTMLBeispiel1">
    <w:name w:val="HTML Beispiel1"/>
    <w:basedOn w:val="Policepardfaut"/>
    <w:uiPriority w:val="99"/>
    <w:semiHidden/>
    <w:unhideWhenUsed/>
    <w:rPr>
      <w:rFonts w:ascii="Consolas" w:hAnsi="Consolas" w:cs="Consolas"/>
      <w:sz w:val="24"/>
    </w:rPr>
  </w:style>
  <w:style w:type="character" w:customStyle="1" w:styleId="HTMLSchreibmaschine1">
    <w:name w:val="HTML Schreibmaschine1"/>
    <w:basedOn w:val="Policepardfaut"/>
    <w:uiPriority w:val="99"/>
    <w:semiHidden/>
    <w:unhideWhenUsed/>
    <w:rPr>
      <w:rFonts w:ascii="Consolas" w:hAnsi="Consolas" w:cs="Consolas"/>
      <w:sz w:val="20"/>
    </w:rPr>
  </w:style>
  <w:style w:type="character" w:styleId="VariableHTML">
    <w:name w:val="HTML Variable"/>
    <w:basedOn w:val="Policepardfaut"/>
    <w:uiPriority w:val="99"/>
    <w:semiHidden/>
    <w:unhideWhenUsed/>
    <w:rPr>
      <w:i/>
      <w:iCs/>
    </w:rPr>
  </w:style>
  <w:style w:type="character" w:styleId="Lienhypertexte">
    <w:name w:val="Hyperlink"/>
    <w:basedOn w:val="Policepardfaut"/>
    <w:uiPriority w:val="99"/>
    <w:unhideWhenUsed/>
    <w:rPr>
      <w:color w:val="646464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customStyle="1" w:styleId="Indexberschrift1">
    <w:name w:val="Indexüberschrift1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customStyle="1" w:styleId="IntensiveHervorhebung1">
    <w:name w:val="Intensive Hervorhebung1"/>
    <w:basedOn w:val="Policepardfaut"/>
    <w:uiPriority w:val="21"/>
    <w:semiHidden/>
    <w:unhideWhenUsed/>
    <w:rPr>
      <w:b/>
      <w:bCs/>
      <w:i/>
      <w:iCs/>
      <w:color w:val="7E97AD" w:themeColor="accent1"/>
    </w:rPr>
  </w:style>
  <w:style w:type="paragraph" w:customStyle="1" w:styleId="IntensivesZitat1">
    <w:name w:val="Intensives Zitat1"/>
    <w:basedOn w:val="Normal"/>
    <w:next w:val="Normal"/>
    <w:link w:val="IntensivesZitatzeichen"/>
    <w:uiPriority w:val="30"/>
    <w:semiHidden/>
    <w:unhideWhenUsed/>
    <w:pPr>
      <w:pBdr>
        <w:bottom w:val="single" w:sz="4" w:space="4" w:color="7E97AD" w:themeColor="accent1"/>
      </w:pBdr>
      <w:spacing w:before="200" w:after="280"/>
      <w:ind w:left="936" w:right="936"/>
    </w:pPr>
    <w:rPr>
      <w:b/>
      <w:bCs/>
      <w:i/>
      <w:iCs/>
      <w:color w:val="7E97AD" w:themeColor="accent1"/>
    </w:rPr>
  </w:style>
  <w:style w:type="character" w:customStyle="1" w:styleId="IntensivesZitatzeichen">
    <w:name w:val="Intensives Zitatzeichen"/>
    <w:basedOn w:val="Policepardfaut"/>
    <w:link w:val="IntensivesZitat1"/>
    <w:uiPriority w:val="30"/>
    <w:semiHidden/>
    <w:rPr>
      <w:b/>
      <w:bCs/>
      <w:i/>
      <w:iCs/>
      <w:color w:val="7E97AD" w:themeColor="accent1"/>
    </w:rPr>
  </w:style>
  <w:style w:type="character" w:customStyle="1" w:styleId="IntensiverVerweis1">
    <w:name w:val="Intensiver Verweis1"/>
    <w:basedOn w:val="Policepardfaut"/>
    <w:uiPriority w:val="32"/>
    <w:semiHidden/>
    <w:unhideWhenUsed/>
    <w:rPr>
      <w:b/>
      <w:bCs/>
      <w:smallCaps/>
      <w:color w:val="CC8E60" w:themeColor="accent2"/>
      <w:spacing w:val="5"/>
      <w:u w:val="single"/>
    </w:rPr>
  </w:style>
  <w:style w:type="table" w:customStyle="1" w:styleId="HellesGitternetz">
    <w:name w:val="Helles Gitternetz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HellesGitternetz-Akzent1">
    <w:name w:val="Helles Gitternetz - Akzent 1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1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  <w:shd w:val="clear" w:color="auto" w:fill="DFE5EA" w:themeFill="accent1" w:themeFillTint="3F"/>
      </w:tcPr>
    </w:tblStylePr>
    <w:tblStylePr w:type="band2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</w:tcPr>
    </w:tblStylePr>
  </w:style>
  <w:style w:type="table" w:customStyle="1" w:styleId="HellesGitternetz-Akzent2">
    <w:name w:val="Helles Gitternetz - Akzent 2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1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  <w:shd w:val="clear" w:color="auto" w:fill="F2E2D7" w:themeFill="accent2" w:themeFillTint="3F"/>
      </w:tcPr>
    </w:tblStylePr>
    <w:tblStylePr w:type="band2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</w:tcPr>
    </w:tblStylePr>
  </w:style>
  <w:style w:type="table" w:customStyle="1" w:styleId="HellesGitternetz-Akzent3">
    <w:name w:val="Helles Gitternetz - Akzent 3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1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  <w:shd w:val="clear" w:color="auto" w:fill="DFD9D6" w:themeFill="accent3" w:themeFillTint="3F"/>
      </w:tcPr>
    </w:tblStylePr>
    <w:tblStylePr w:type="band2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</w:tcPr>
    </w:tblStylePr>
  </w:style>
  <w:style w:type="table" w:customStyle="1" w:styleId="HellesGitternetz-Akzent4">
    <w:name w:val="Helles Gitternetz - Akzent 4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1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  <w:shd w:val="clear" w:color="auto" w:fill="ECE4DA" w:themeFill="accent4" w:themeFillTint="3F"/>
      </w:tcPr>
    </w:tblStylePr>
    <w:tblStylePr w:type="band2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</w:tcPr>
    </w:tblStylePr>
  </w:style>
  <w:style w:type="table" w:customStyle="1" w:styleId="HellesGitternetz-Akzent5">
    <w:name w:val="Helles Gitternetz - Akzent 5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1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  <w:shd w:val="clear" w:color="auto" w:fill="D8DEDF" w:themeFill="accent5" w:themeFillTint="3F"/>
      </w:tcPr>
    </w:tblStylePr>
    <w:tblStylePr w:type="band2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</w:tcPr>
    </w:tblStylePr>
  </w:style>
  <w:style w:type="table" w:customStyle="1" w:styleId="HellesGitternetz-Akzent6">
    <w:name w:val="Helles Gitternetz - Akzent 6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1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  <w:shd w:val="clear" w:color="auto" w:fill="E6E4DB" w:themeFill="accent6" w:themeFillTint="3F"/>
      </w:tcPr>
    </w:tblStylePr>
    <w:tblStylePr w:type="band2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</w:tcPr>
    </w:tblStylePr>
  </w:style>
  <w:style w:type="table" w:customStyle="1" w:styleId="HelleListe1">
    <w:name w:val="Helle Liste1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</w:style>
  <w:style w:type="table" w:customStyle="1" w:styleId="HelleListe-Akzent21">
    <w:name w:val="Helle Liste - Akzent 21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</w:style>
  <w:style w:type="table" w:customStyle="1" w:styleId="HelleListe-Akzent31">
    <w:name w:val="Helle Liste - Akzent 31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table" w:customStyle="1" w:styleId="HelleListe-Akzent41">
    <w:name w:val="Helle Liste - Akzent 41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</w:style>
  <w:style w:type="table" w:customStyle="1" w:styleId="HelleListe-Akzent51">
    <w:name w:val="Helle Liste - Akzent 51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</w:style>
  <w:style w:type="table" w:customStyle="1" w:styleId="HelleListe-Akzent61">
    <w:name w:val="Helle Liste - Akzent 61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</w:style>
  <w:style w:type="table" w:customStyle="1" w:styleId="HelleSchattierung1">
    <w:name w:val="Helle Schattierung1"/>
    <w:basedOn w:val="Tableau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leSchattierung2">
    <w:name w:val="Helle Schattierung2"/>
    <w:aliases w:val="Akzent 1"/>
    <w:basedOn w:val="TableauNormal"/>
    <w:uiPriority w:val="60"/>
    <w:pPr>
      <w:spacing w:after="0" w:line="240" w:lineRule="auto"/>
    </w:pPr>
    <w:rPr>
      <w:color w:val="577188" w:themeColor="accent1" w:themeShade="BF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</w:style>
  <w:style w:type="table" w:customStyle="1" w:styleId="HelleSchattierung3">
    <w:name w:val="Helle Schattierung3"/>
    <w:aliases w:val="Akzent 2"/>
    <w:basedOn w:val="TableauNormal"/>
    <w:uiPriority w:val="60"/>
    <w:pPr>
      <w:spacing w:after="0" w:line="240" w:lineRule="auto"/>
    </w:pPr>
    <w:rPr>
      <w:color w:val="AA6736" w:themeColor="accent2" w:themeShade="BF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</w:style>
  <w:style w:type="table" w:customStyle="1" w:styleId="HelleSchattierung4">
    <w:name w:val="Helle Schattierung4"/>
    <w:aliases w:val="Akzent 3"/>
    <w:basedOn w:val="TableauNormal"/>
    <w:uiPriority w:val="60"/>
    <w:pPr>
      <w:spacing w:after="0" w:line="240" w:lineRule="auto"/>
    </w:pPr>
    <w:rPr>
      <w:color w:val="5B4F47" w:themeColor="accent3" w:themeShade="BF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</w:style>
  <w:style w:type="table" w:customStyle="1" w:styleId="HelleSchattierung5">
    <w:name w:val="Helle Schattierung5"/>
    <w:aliases w:val="Akzent 4"/>
    <w:basedOn w:val="TableauNormal"/>
    <w:uiPriority w:val="60"/>
    <w:pPr>
      <w:spacing w:after="0" w:line="240" w:lineRule="auto"/>
    </w:pPr>
    <w:rPr>
      <w:color w:val="8E6E49" w:themeColor="accent4" w:themeShade="BF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</w:style>
  <w:style w:type="table" w:customStyle="1" w:styleId="HelleSchattierung6">
    <w:name w:val="Helle Schattierung6"/>
    <w:aliases w:val="Akzent 5"/>
    <w:basedOn w:val="TableauNormal"/>
    <w:uiPriority w:val="60"/>
    <w:pPr>
      <w:spacing w:after="0" w:line="240" w:lineRule="auto"/>
    </w:pPr>
    <w:rPr>
      <w:color w:val="4D595B" w:themeColor="accent5" w:themeShade="BF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</w:style>
  <w:style w:type="table" w:customStyle="1" w:styleId="HelleSchattierung7">
    <w:name w:val="Helle Schattierung7"/>
    <w:aliases w:val="Akzent 6"/>
    <w:basedOn w:val="TableauNormal"/>
    <w:uiPriority w:val="60"/>
    <w:pPr>
      <w:spacing w:after="0" w:line="240" w:lineRule="auto"/>
    </w:pPr>
    <w:rPr>
      <w:color w:val="776E51" w:themeColor="accent6" w:themeShade="BF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</w:style>
  <w:style w:type="character" w:customStyle="1" w:styleId="Zeilennummer1">
    <w:name w:val="Zeilennummer1"/>
    <w:basedOn w:val="Policepardfaut"/>
    <w:uiPriority w:val="99"/>
    <w:semiHidden/>
    <w:unhideWhenUsed/>
  </w:style>
  <w:style w:type="paragraph" w:customStyle="1" w:styleId="Liste1">
    <w:name w:val="Liste1"/>
    <w:basedOn w:val="Normal"/>
    <w:uiPriority w:val="99"/>
    <w:semiHidden/>
    <w:unhideWhenUsed/>
    <w:pPr>
      <w:ind w:left="360" w:hanging="360"/>
      <w:contextualSpacing/>
    </w:pPr>
  </w:style>
  <w:style w:type="paragraph" w:customStyle="1" w:styleId="Liste21">
    <w:name w:val="Liste 21"/>
    <w:basedOn w:val="Normal"/>
    <w:uiPriority w:val="99"/>
    <w:semiHidden/>
    <w:unhideWhenUsed/>
    <w:pPr>
      <w:ind w:left="720" w:hanging="360"/>
      <w:contextualSpacing/>
    </w:pPr>
  </w:style>
  <w:style w:type="paragraph" w:customStyle="1" w:styleId="Liste31">
    <w:name w:val="Liste 31"/>
    <w:basedOn w:val="Normal"/>
    <w:uiPriority w:val="99"/>
    <w:semiHidden/>
    <w:unhideWhenUsed/>
    <w:pPr>
      <w:ind w:left="1080" w:hanging="360"/>
      <w:contextualSpacing/>
    </w:pPr>
  </w:style>
  <w:style w:type="paragraph" w:customStyle="1" w:styleId="Liste41">
    <w:name w:val="Liste 41"/>
    <w:basedOn w:val="Normal"/>
    <w:uiPriority w:val="99"/>
    <w:semiHidden/>
    <w:unhideWhenUsed/>
    <w:pPr>
      <w:ind w:left="1440" w:hanging="360"/>
      <w:contextualSpacing/>
    </w:pPr>
  </w:style>
  <w:style w:type="paragraph" w:customStyle="1" w:styleId="Liste51">
    <w:name w:val="Liste 51"/>
    <w:basedOn w:val="Normal"/>
    <w:uiPriority w:val="99"/>
    <w:semiHidden/>
    <w:unhideWhenUsed/>
    <w:pPr>
      <w:ind w:left="1800" w:hanging="360"/>
      <w:contextualSpacing/>
    </w:pPr>
  </w:style>
  <w:style w:type="paragraph" w:customStyle="1" w:styleId="Aufzhlungszeichen1">
    <w:name w:val="Aufzählungszeichen1"/>
    <w:basedOn w:val="Normal"/>
    <w:uiPriority w:val="1"/>
    <w:unhideWhenUsed/>
    <w:qFormat/>
    <w:pPr>
      <w:numPr>
        <w:numId w:val="1"/>
      </w:numPr>
      <w:spacing w:after="40"/>
    </w:pPr>
  </w:style>
  <w:style w:type="paragraph" w:customStyle="1" w:styleId="Aufzhlungszeichen21">
    <w:name w:val="Aufzählungszeichen 21"/>
    <w:basedOn w:val="Normal"/>
    <w:uiPriority w:val="99"/>
    <w:semiHidden/>
    <w:unhideWhenUsed/>
    <w:pPr>
      <w:numPr>
        <w:numId w:val="2"/>
      </w:numPr>
      <w:contextualSpacing/>
    </w:pPr>
  </w:style>
  <w:style w:type="paragraph" w:customStyle="1" w:styleId="Aufzhlungszeichen31">
    <w:name w:val="Aufzählungszeichen 31"/>
    <w:basedOn w:val="Normal"/>
    <w:uiPriority w:val="99"/>
    <w:semiHidden/>
    <w:unhideWhenUsed/>
    <w:pPr>
      <w:numPr>
        <w:numId w:val="3"/>
      </w:numPr>
      <w:contextualSpacing/>
    </w:pPr>
  </w:style>
  <w:style w:type="paragraph" w:customStyle="1" w:styleId="Aufzhlungszeichen41">
    <w:name w:val="Aufzählungszeichen 41"/>
    <w:basedOn w:val="Normal"/>
    <w:uiPriority w:val="99"/>
    <w:semiHidden/>
    <w:unhideWhenUsed/>
    <w:pPr>
      <w:numPr>
        <w:numId w:val="4"/>
      </w:numPr>
      <w:contextualSpacing/>
    </w:pPr>
  </w:style>
  <w:style w:type="paragraph" w:customStyle="1" w:styleId="Aufzhlungszeichen51">
    <w:name w:val="Aufzählungszeichen 51"/>
    <w:basedOn w:val="Normal"/>
    <w:uiPriority w:val="99"/>
    <w:semiHidden/>
    <w:unhideWhenUsed/>
    <w:pPr>
      <w:numPr>
        <w:numId w:val="5"/>
      </w:numPr>
      <w:contextualSpacing/>
    </w:pPr>
  </w:style>
  <w:style w:type="paragraph" w:customStyle="1" w:styleId="Listenfortsetzung1">
    <w:name w:val="Listenfortsetzung1"/>
    <w:basedOn w:val="Normal"/>
    <w:uiPriority w:val="99"/>
    <w:semiHidden/>
    <w:unhideWhenUsed/>
    <w:pPr>
      <w:spacing w:after="120"/>
      <w:ind w:left="360"/>
      <w:contextualSpacing/>
    </w:pPr>
  </w:style>
  <w:style w:type="paragraph" w:customStyle="1" w:styleId="Listenfortsetzung21">
    <w:name w:val="Listenfortsetzung 21"/>
    <w:basedOn w:val="Normal"/>
    <w:uiPriority w:val="99"/>
    <w:semiHidden/>
    <w:unhideWhenUsed/>
    <w:pPr>
      <w:spacing w:after="120"/>
      <w:ind w:left="720"/>
      <w:contextualSpacing/>
    </w:pPr>
  </w:style>
  <w:style w:type="paragraph" w:customStyle="1" w:styleId="Listenfortsetzung31">
    <w:name w:val="Listenfortsetzung 31"/>
    <w:basedOn w:val="Normal"/>
    <w:uiPriority w:val="99"/>
    <w:semiHidden/>
    <w:unhideWhenUsed/>
    <w:pPr>
      <w:spacing w:after="120"/>
      <w:ind w:left="1080"/>
      <w:contextualSpacing/>
    </w:pPr>
  </w:style>
  <w:style w:type="paragraph" w:customStyle="1" w:styleId="Listenfortsetzung41">
    <w:name w:val="Listenfortsetzung 41"/>
    <w:basedOn w:val="Normal"/>
    <w:uiPriority w:val="99"/>
    <w:semiHidden/>
    <w:unhideWhenUsed/>
    <w:pPr>
      <w:spacing w:after="120"/>
      <w:ind w:left="1440"/>
      <w:contextualSpacing/>
    </w:pPr>
  </w:style>
  <w:style w:type="paragraph" w:customStyle="1" w:styleId="Listenfortsetzung51">
    <w:name w:val="Listenfortsetzung 51"/>
    <w:basedOn w:val="Normal"/>
    <w:uiPriority w:val="99"/>
    <w:semiHidden/>
    <w:unhideWhenUsed/>
    <w:pPr>
      <w:spacing w:after="120"/>
      <w:ind w:left="1800"/>
      <w:contextualSpacing/>
    </w:pPr>
  </w:style>
  <w:style w:type="paragraph" w:customStyle="1" w:styleId="Listennummer1">
    <w:name w:val="Listennummer1"/>
    <w:basedOn w:val="Normal"/>
    <w:uiPriority w:val="1"/>
    <w:unhideWhenUsed/>
    <w:qFormat/>
    <w:pPr>
      <w:numPr>
        <w:numId w:val="19"/>
      </w:numPr>
      <w:contextualSpacing/>
    </w:pPr>
  </w:style>
  <w:style w:type="paragraph" w:customStyle="1" w:styleId="Listennummer21">
    <w:name w:val="Listennummer 21"/>
    <w:basedOn w:val="Normal"/>
    <w:uiPriority w:val="1"/>
    <w:unhideWhenUsed/>
    <w:qFormat/>
    <w:pPr>
      <w:numPr>
        <w:ilvl w:val="1"/>
        <w:numId w:val="19"/>
      </w:numPr>
      <w:contextualSpacing/>
    </w:pPr>
  </w:style>
  <w:style w:type="paragraph" w:customStyle="1" w:styleId="Listennummer31">
    <w:name w:val="Listennummer 31"/>
    <w:basedOn w:val="Normal"/>
    <w:uiPriority w:val="18"/>
    <w:unhideWhenUsed/>
    <w:qFormat/>
    <w:pPr>
      <w:numPr>
        <w:ilvl w:val="2"/>
        <w:numId w:val="19"/>
      </w:numPr>
      <w:contextualSpacing/>
    </w:pPr>
  </w:style>
  <w:style w:type="paragraph" w:customStyle="1" w:styleId="Listennummer41">
    <w:name w:val="Listennummer 41"/>
    <w:basedOn w:val="Normal"/>
    <w:uiPriority w:val="18"/>
    <w:semiHidden/>
    <w:unhideWhenUsed/>
    <w:pPr>
      <w:numPr>
        <w:ilvl w:val="3"/>
        <w:numId w:val="19"/>
      </w:numPr>
      <w:contextualSpacing/>
    </w:pPr>
  </w:style>
  <w:style w:type="paragraph" w:customStyle="1" w:styleId="Listennummer51">
    <w:name w:val="Listennummer 51"/>
    <w:basedOn w:val="Normal"/>
    <w:uiPriority w:val="18"/>
    <w:semiHidden/>
    <w:unhideWhenUsed/>
    <w:pPr>
      <w:numPr>
        <w:ilvl w:val="4"/>
        <w:numId w:val="19"/>
      </w:numPr>
      <w:contextualSpacing/>
    </w:pPr>
  </w:style>
  <w:style w:type="paragraph" w:customStyle="1" w:styleId="Listenabsatz1">
    <w:name w:val="Listenabsatz1"/>
    <w:basedOn w:val="Normal"/>
    <w:uiPriority w:val="34"/>
    <w:semiHidden/>
    <w:unhideWhenUsed/>
    <w:pPr>
      <w:ind w:left="720"/>
      <w:contextualSpacing/>
    </w:pPr>
  </w:style>
  <w:style w:type="paragraph" w:customStyle="1" w:styleId="Makro">
    <w:name w:val="Makro"/>
    <w:link w:val="Makrotextzeiche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textzeichen">
    <w:name w:val="Makrotextzeichen"/>
    <w:basedOn w:val="Policepardfaut"/>
    <w:link w:val="Makro"/>
    <w:uiPriority w:val="99"/>
    <w:semiHidden/>
    <w:rPr>
      <w:rFonts w:ascii="Consolas" w:hAnsi="Consolas" w:cs="Consolas"/>
      <w:sz w:val="20"/>
    </w:rPr>
  </w:style>
  <w:style w:type="table" w:customStyle="1" w:styleId="MittleresGitternetz1">
    <w:name w:val="Mittleres Gitternetz 1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ittleresGitternetz1-Akzent1">
    <w:name w:val="Mittleres Gitternetz 1 - Akzent 1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  <w:insideV w:val="single" w:sz="8" w:space="0" w:color="9EB0C1" w:themeColor="accent1" w:themeTint="BF"/>
      </w:tblBorders>
    </w:tblPr>
    <w:tcPr>
      <w:shd w:val="clear" w:color="auto" w:fill="DFE5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B0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customStyle="1" w:styleId="MittleresGitternetz1-Akzent2">
    <w:name w:val="Mittleres Gitternetz 1 - Akzent 2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  <w:insideV w:val="single" w:sz="8" w:space="0" w:color="D8AA87" w:themeColor="accent2" w:themeTint="BF"/>
      </w:tblBorders>
    </w:tblPr>
    <w:tcPr>
      <w:shd w:val="clear" w:color="auto" w:fill="F2E2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AA8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customStyle="1" w:styleId="MittleresGitternetz1-Akzent3">
    <w:name w:val="Mittleres Gitternetz 1 - Akzent 3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  <w:insideV w:val="single" w:sz="8" w:space="0" w:color="9E8E84" w:themeColor="accent3" w:themeTint="BF"/>
      </w:tblBorders>
    </w:tblPr>
    <w:tcPr>
      <w:shd w:val="clear" w:color="auto" w:fill="DFD9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E8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customStyle="1" w:styleId="MittleresGitternetz1-Akzent4">
    <w:name w:val="Mittleres Gitternetz 1 - Akzent 4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  <w:insideV w:val="single" w:sz="8" w:space="0" w:color="C6AD91" w:themeColor="accent4" w:themeTint="BF"/>
      </w:tblBorders>
    </w:tblPr>
    <w:tcPr>
      <w:shd w:val="clear" w:color="auto" w:fill="ECE4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AD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customStyle="1" w:styleId="MittleresGitternetz1-Akzent5">
    <w:name w:val="Mittleres Gitternetz 1 - Akzent 5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  <w:insideV w:val="single" w:sz="8" w:space="0" w:color="8B9B9E" w:themeColor="accent5" w:themeTint="BF"/>
      </w:tblBorders>
    </w:tblPr>
    <w:tcPr>
      <w:shd w:val="clear" w:color="auto" w:fill="D8D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9B9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customStyle="1" w:styleId="MittleresGitternetz1-Akzent6">
    <w:name w:val="Mittleres Gitternetz 1 - Akzent 6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  <w:insideV w:val="single" w:sz="8" w:space="0" w:color="B5AE93" w:themeColor="accent6" w:themeTint="BF"/>
      </w:tblBorders>
    </w:tblPr>
    <w:tcPr>
      <w:shd w:val="clear" w:color="auto" w:fill="E6E4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E9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customStyle="1" w:styleId="MittleresGitternetz2">
    <w:name w:val="Mittleres Gitternetz 2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Gitternetz2-Akzent1">
    <w:name w:val="Mittleres Gitternetz 2 - Akzent 1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cPr>
      <w:shd w:val="clear" w:color="auto" w:fill="DFE5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F4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E" w:themeFill="accent1" w:themeFillTint="33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tcBorders>
          <w:insideH w:val="single" w:sz="6" w:space="0" w:color="7E97AD" w:themeColor="accent1"/>
          <w:insideV w:val="single" w:sz="6" w:space="0" w:color="7E97AD" w:themeColor="accent1"/>
        </w:tcBorders>
        <w:shd w:val="clear" w:color="auto" w:fill="BECB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Gitternetz2-Akzent2">
    <w:name w:val="Mittleres Gitternetz 2 - Akzent 2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cPr>
      <w:shd w:val="clear" w:color="auto" w:fill="F2E2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8DF" w:themeFill="accent2" w:themeFillTint="33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tcBorders>
          <w:insideH w:val="single" w:sz="6" w:space="0" w:color="CC8E60" w:themeColor="accent2"/>
          <w:insideV w:val="single" w:sz="6" w:space="0" w:color="CC8E60" w:themeColor="accent2"/>
        </w:tcBorders>
        <w:shd w:val="clear" w:color="auto" w:fill="E5C6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Gitternetz2-Akzent3">
    <w:name w:val="Mittleres Gitternetz 2 - Akzent 3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cPr>
      <w:shd w:val="clear" w:color="auto" w:fill="DFD9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E" w:themeFill="accent3" w:themeFillTint="33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tcBorders>
          <w:insideH w:val="single" w:sz="6" w:space="0" w:color="7A6A60" w:themeColor="accent3"/>
          <w:insideV w:val="single" w:sz="6" w:space="0" w:color="7A6A60" w:themeColor="accent3"/>
        </w:tcBorders>
        <w:shd w:val="clear" w:color="auto" w:fill="BEB4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Gitternetz2-Akzent4">
    <w:name w:val="Mittleres Gitternetz 2 - Akzent 4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cPr>
      <w:shd w:val="clear" w:color="auto" w:fill="ECE4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9E1" w:themeFill="accent4" w:themeFillTint="33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tcBorders>
          <w:insideH w:val="single" w:sz="6" w:space="0" w:color="B4936D" w:themeColor="accent4"/>
          <w:insideV w:val="single" w:sz="6" w:space="0" w:color="B4936D" w:themeColor="accent4"/>
        </w:tcBorders>
        <w:shd w:val="clear" w:color="auto" w:fill="D9C9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Gitternetz2-Akzent5">
    <w:name w:val="Mittleres Gitternetz 2 - Akzent 5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cPr>
      <w:shd w:val="clear" w:color="auto" w:fill="D8D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4E5" w:themeFill="accent5" w:themeFillTint="33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tcBorders>
          <w:insideH w:val="single" w:sz="6" w:space="0" w:color="67787B" w:themeColor="accent5"/>
          <w:insideV w:val="single" w:sz="6" w:space="0" w:color="67787B" w:themeColor="accent5"/>
        </w:tcBorders>
        <w:shd w:val="clear" w:color="auto" w:fill="B1BC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Gitternetz2-Akzent6">
    <w:name w:val="Mittleres Gitternetz 2 - Akzent 6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cPr>
      <w:shd w:val="clear" w:color="auto" w:fill="E6E4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6" w:themeFillTint="33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tcBorders>
          <w:insideH w:val="single" w:sz="6" w:space="0" w:color="9D936F" w:themeColor="accent6"/>
          <w:insideV w:val="single" w:sz="6" w:space="0" w:color="9D936F" w:themeColor="accent6"/>
        </w:tcBorders>
        <w:shd w:val="clear" w:color="auto" w:fill="CEC9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Gitternetz3">
    <w:name w:val="Mittleres Gitternetz 3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ittleresGitternetz3-Akzent1">
    <w:name w:val="Mittleres Gitternetz 3 - Akzent 1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B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BD6" w:themeFill="accent1" w:themeFillTint="7F"/>
      </w:tcPr>
    </w:tblStylePr>
  </w:style>
  <w:style w:type="table" w:customStyle="1" w:styleId="MittleresGitternetz3-Akzent2">
    <w:name w:val="Mittleres Gitternetz 3 - Akzent 2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E2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C6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C6AF" w:themeFill="accent2" w:themeFillTint="7F"/>
      </w:tcPr>
    </w:tblStylePr>
  </w:style>
  <w:style w:type="table" w:customStyle="1" w:styleId="MittleresGitternetz3-Akzent3">
    <w:name w:val="Mittleres Gitternetz 3 - Akzent 3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4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4AD" w:themeFill="accent3" w:themeFillTint="7F"/>
      </w:tcPr>
    </w:tblStylePr>
  </w:style>
  <w:style w:type="table" w:customStyle="1" w:styleId="MittleresGitternetz3-Akzent4">
    <w:name w:val="Mittleres Gitternetz 3 - Akzent 4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4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C9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C9B6" w:themeFill="accent4" w:themeFillTint="7F"/>
      </w:tcPr>
    </w:tblStylePr>
  </w:style>
  <w:style w:type="table" w:customStyle="1" w:styleId="MittleresGitternetz3-Akzent5">
    <w:name w:val="Mittleres Gitternetz 3 - Akzent 5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C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CBE" w:themeFill="accent5" w:themeFillTint="7F"/>
      </w:tcPr>
    </w:tblStylePr>
  </w:style>
  <w:style w:type="table" w:customStyle="1" w:styleId="MittleresGitternetz3-Akzent6">
    <w:name w:val="Mittleres Gitternetz 3 - Akzent 6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4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9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9B7" w:themeFill="accent6" w:themeFillTint="7F"/>
      </w:tcPr>
    </w:tblStylePr>
  </w:style>
  <w:style w:type="table" w:customStyle="1" w:styleId="MittlereListe11">
    <w:name w:val="Mittlere Liste 11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97AD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shd w:val="clear" w:color="auto" w:fill="DFE5EA" w:themeFill="accent1" w:themeFillTint="3F"/>
      </w:tcPr>
    </w:tblStylePr>
  </w:style>
  <w:style w:type="table" w:customStyle="1" w:styleId="MittlereListe1-Akzent21">
    <w:name w:val="Mittlere Liste 1 - Akzent 21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8E60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shd w:val="clear" w:color="auto" w:fill="F2E2D7" w:themeFill="accent2" w:themeFillTint="3F"/>
      </w:tcPr>
    </w:tblStylePr>
  </w:style>
  <w:style w:type="table" w:customStyle="1" w:styleId="MittlereListe1-Akzent31">
    <w:name w:val="Mittlere Liste 1 - Akzent 31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A60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shd w:val="clear" w:color="auto" w:fill="DFD9D6" w:themeFill="accent3" w:themeFillTint="3F"/>
      </w:tcPr>
    </w:tblStylePr>
  </w:style>
  <w:style w:type="table" w:customStyle="1" w:styleId="MittlereListe1-Akzent41">
    <w:name w:val="Mittlere Liste 1 - Akzent 41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936D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shd w:val="clear" w:color="auto" w:fill="ECE4DA" w:themeFill="accent4" w:themeFillTint="3F"/>
      </w:tcPr>
    </w:tblStylePr>
  </w:style>
  <w:style w:type="table" w:customStyle="1" w:styleId="MittlereListe1-Akzent51">
    <w:name w:val="Mittlere Liste 1 - Akzent 51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787B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shd w:val="clear" w:color="auto" w:fill="D8DEDF" w:themeFill="accent5" w:themeFillTint="3F"/>
      </w:tcPr>
    </w:tblStylePr>
  </w:style>
  <w:style w:type="table" w:customStyle="1" w:styleId="MittlereListe1-Akzent61">
    <w:name w:val="Mittlere Liste 1 - Akzent 61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36F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shd w:val="clear" w:color="auto" w:fill="E6E4DB" w:themeFill="accent6" w:themeFillTint="3F"/>
      </w:tcPr>
    </w:tblStylePr>
  </w:style>
  <w:style w:type="table" w:customStyle="1" w:styleId="MittlereListe21">
    <w:name w:val="Mittlere Liste 21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11">
    <w:name w:val="Mittlere Liste 2 - Akzent 11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97A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97A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97A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97A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21">
    <w:name w:val="Mittlere Liste 2 - Akzent 21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8E6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8E6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8E6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2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31">
    <w:name w:val="Mittlere Liste 2 - Akzent 31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A6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A6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A6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41">
    <w:name w:val="Mittlere Liste 2 - Akzent 41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93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93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93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4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51">
    <w:name w:val="Mittlere Liste 2 - Akzent 51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787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787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787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2-Akzent61">
    <w:name w:val="Mittlere Liste 2 - Akzent 61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36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36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36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4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21">
    <w:name w:val="Mittlere Schattierung 1 - Akzent 21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2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31">
    <w:name w:val="Mittlere Schattierung 1 - Akzent 31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41">
    <w:name w:val="Mittlere Schattierung 1 - Akzent 41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4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51">
    <w:name w:val="Mittlere Schattierung 1 - Akzent 51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1">
    <w:name w:val="Mittlere Schattierung 1 - Akzent 61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4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21">
    <w:name w:val="Mittlere Schattierung 2 - Akzent 21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31">
    <w:name w:val="Mittlere Schattierung 2 - Akzent 31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41">
    <w:name w:val="Mittlere Schattierung 2 - Akzent 41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61">
    <w:name w:val="Mittlere Schattierung 2 - Akzent 61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achrichtenkopf1">
    <w:name w:val="Nachrichtenkopf1"/>
    <w:basedOn w:val="Normal"/>
    <w:link w:val="Nachrichtenkopfzeichen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Nachrichtenkopfzeichen">
    <w:name w:val="Nachrichtenkopfzeichen"/>
    <w:basedOn w:val="Policepardfaut"/>
    <w:link w:val="Nachrichtenkopf1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customStyle="1" w:styleId="StandardWeb1">
    <w:name w:val="Standard (Web)1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customStyle="1" w:styleId="Standardeinzug1">
    <w:name w:val="Standardeinzug1"/>
    <w:basedOn w:val="Normal"/>
    <w:uiPriority w:val="99"/>
    <w:semiHidden/>
    <w:unhideWhenUsed/>
    <w:pPr>
      <w:ind w:left="720"/>
    </w:pPr>
  </w:style>
  <w:style w:type="paragraph" w:customStyle="1" w:styleId="Fu-Endnotenberschrift1">
    <w:name w:val="Fuß/-Endnotenüberschrift1"/>
    <w:basedOn w:val="Normal"/>
    <w:next w:val="Normal"/>
    <w:link w:val="Fu-Endnotenberschrift-Zeichen"/>
    <w:uiPriority w:val="99"/>
    <w:semiHidden/>
    <w:unhideWhenUsed/>
    <w:pPr>
      <w:spacing w:after="0" w:line="240" w:lineRule="auto"/>
    </w:pPr>
  </w:style>
  <w:style w:type="character" w:customStyle="1" w:styleId="Fu-Endnotenberschrift-Zeichen">
    <w:name w:val="Fuß/-Endnotenüberschrift - Zeichen"/>
    <w:basedOn w:val="Policepardfaut"/>
    <w:link w:val="Fu-Endnotenberschrift1"/>
    <w:uiPriority w:val="99"/>
    <w:semiHidden/>
  </w:style>
  <w:style w:type="character" w:customStyle="1" w:styleId="Seitenzahl1">
    <w:name w:val="Seitenzahl1"/>
    <w:basedOn w:val="Policepardfaut"/>
    <w:uiPriority w:val="99"/>
    <w:semiHidden/>
    <w:unhideWhenUsed/>
  </w:style>
  <w:style w:type="paragraph" w:customStyle="1" w:styleId="EinfacherText">
    <w:name w:val="Einfacher Text"/>
    <w:basedOn w:val="Normal"/>
    <w:link w:val="EinfacherText-Zeichen"/>
    <w:uiPriority w:val="99"/>
    <w:semiHidden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EinfacherText-Zeichen">
    <w:name w:val="Einfacher Text - Zeichen"/>
    <w:basedOn w:val="Policepardfaut"/>
    <w:link w:val="EinfacherText"/>
    <w:uiPriority w:val="99"/>
    <w:semiHidden/>
    <w:rPr>
      <w:rFonts w:ascii="Consolas" w:hAnsi="Consolas" w:cs="Consolas"/>
      <w:sz w:val="21"/>
    </w:rPr>
  </w:style>
  <w:style w:type="paragraph" w:customStyle="1" w:styleId="Anrede1">
    <w:name w:val="Anrede1"/>
    <w:basedOn w:val="Normal"/>
    <w:next w:val="Normal"/>
    <w:link w:val="Anredezeichen"/>
    <w:uiPriority w:val="99"/>
    <w:semiHidden/>
    <w:unhideWhenUsed/>
  </w:style>
  <w:style w:type="character" w:customStyle="1" w:styleId="Anredezeichen">
    <w:name w:val="Anredezeichen"/>
    <w:basedOn w:val="Policepardfaut"/>
    <w:link w:val="Anrede1"/>
    <w:uiPriority w:val="99"/>
    <w:semiHidden/>
  </w:style>
  <w:style w:type="paragraph" w:customStyle="1" w:styleId="Signatur">
    <w:name w:val="Signatur"/>
    <w:basedOn w:val="Normal"/>
    <w:link w:val="Signaturzeichen"/>
    <w:uiPriority w:val="9"/>
    <w:unhideWhenUsed/>
    <w:qFormat/>
    <w:pPr>
      <w:spacing w:before="720" w:after="0" w:line="312" w:lineRule="auto"/>
      <w:contextualSpacing/>
    </w:pPr>
  </w:style>
  <w:style w:type="character" w:customStyle="1" w:styleId="Signaturzeichen">
    <w:name w:val="Signaturzeichen"/>
    <w:basedOn w:val="Policepardfaut"/>
    <w:link w:val="Signatur"/>
    <w:uiPriority w:val="9"/>
    <w:rPr>
      <w:kern w:val="20"/>
    </w:rPr>
  </w:style>
  <w:style w:type="character" w:customStyle="1" w:styleId="Betont">
    <w:name w:val="Betont"/>
    <w:basedOn w:val="Policepardfaut"/>
    <w:uiPriority w:val="1"/>
    <w:unhideWhenUsed/>
    <w:qFormat/>
    <w:rPr>
      <w:b/>
      <w:bCs/>
    </w:rPr>
  </w:style>
  <w:style w:type="paragraph" w:customStyle="1" w:styleId="Untertitel1">
    <w:name w:val="Untertitel1"/>
    <w:basedOn w:val="Normal"/>
    <w:next w:val="Normal"/>
    <w:link w:val="Untertitelzeichen"/>
    <w:uiPriority w:val="19"/>
    <w:unhideWhenUsed/>
    <w:qFormat/>
    <w:pPr>
      <w:numPr>
        <w:ilvl w:val="1"/>
      </w:numPr>
      <w:ind w:left="144" w:right="720"/>
    </w:pPr>
    <w:rPr>
      <w:rFonts w:asciiTheme="majorHAnsi" w:eastAsiaTheme="majorEastAsia" w:hAnsiTheme="majorHAnsi" w:cstheme="majorBidi"/>
      <w:caps/>
      <w:color w:val="7E97AD" w:themeColor="accent1"/>
      <w:sz w:val="64"/>
    </w:rPr>
  </w:style>
  <w:style w:type="character" w:customStyle="1" w:styleId="Untertitelzeichen">
    <w:name w:val="Untertitelzeichen"/>
    <w:basedOn w:val="Policepardfaut"/>
    <w:link w:val="Untertitel1"/>
    <w:uiPriority w:val="19"/>
    <w:rPr>
      <w:rFonts w:asciiTheme="majorHAnsi" w:eastAsiaTheme="majorEastAsia" w:hAnsiTheme="majorHAnsi" w:cstheme="majorBidi"/>
      <w:caps/>
      <w:color w:val="7E97AD" w:themeColor="accent1"/>
      <w:kern w:val="20"/>
      <w:sz w:val="64"/>
    </w:rPr>
  </w:style>
  <w:style w:type="character" w:customStyle="1" w:styleId="SubtileHervorhebung">
    <w:name w:val="Subtile Hervorhebung"/>
    <w:basedOn w:val="Policepardfaut"/>
    <w:uiPriority w:val="19"/>
    <w:semiHidden/>
    <w:unhideWhenUsed/>
    <w:rPr>
      <w:i/>
      <w:iCs/>
      <w:color w:val="808080" w:themeColor="text1" w:themeTint="7F"/>
    </w:rPr>
  </w:style>
  <w:style w:type="character" w:customStyle="1" w:styleId="SchwacherVerweis1">
    <w:name w:val="Schwacher Verweis1"/>
    <w:basedOn w:val="Policepardfaut"/>
    <w:uiPriority w:val="31"/>
    <w:semiHidden/>
    <w:unhideWhenUsed/>
    <w:rPr>
      <w:smallCaps/>
      <w:color w:val="CC8E60" w:themeColor="accent2"/>
      <w:u w:val="single"/>
    </w:rPr>
  </w:style>
  <w:style w:type="table" w:customStyle="1" w:styleId="Tabelle3D-Effekt11">
    <w:name w:val="Tabelle 3D-Effekt 11"/>
    <w:basedOn w:val="TableauNormal"/>
    <w:uiPriority w:val="99"/>
    <w:semiHidden/>
    <w:unhideWhenUsed/>
    <w:pPr>
      <w:spacing w:line="300" w:lineRule="auto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3D-Effekt21">
    <w:name w:val="Tabelle 3D-Effekt 21"/>
    <w:basedOn w:val="TableauNormal"/>
    <w:uiPriority w:val="99"/>
    <w:semiHidden/>
    <w:unhideWhenUsed/>
    <w:pPr>
      <w:spacing w:line="300" w:lineRule="auto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3D-Effekt31">
    <w:name w:val="Tabelle 3D-Effekt 31"/>
    <w:basedOn w:val="Tableau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Klassisch11">
    <w:name w:val="Tabelle Klassisch 11"/>
    <w:basedOn w:val="Tableau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Klassisch21">
    <w:name w:val="Tabelle Klassisch 21"/>
    <w:basedOn w:val="Tableau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Klassisch31">
    <w:name w:val="Tabelle Klassisch 31"/>
    <w:basedOn w:val="Tableau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Klassisch41">
    <w:name w:val="Tabelle Klassisch 41"/>
    <w:basedOn w:val="Tableau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Farbig11">
    <w:name w:val="Tabelle Farbig 11"/>
    <w:basedOn w:val="Tableau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Farbig21">
    <w:name w:val="Tabelle Farbig 21"/>
    <w:basedOn w:val="TableauNormal"/>
    <w:uiPriority w:val="99"/>
    <w:semiHidden/>
    <w:unhideWhenUsed/>
    <w:pPr>
      <w:spacing w:line="300" w:lineRule="auto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Farbig31">
    <w:name w:val="Tabelle Farbig 31"/>
    <w:basedOn w:val="Tableau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leSpalten11">
    <w:name w:val="Tabelle Spalten 11"/>
    <w:basedOn w:val="Tableau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Spalten21">
    <w:name w:val="Tabelle Spalten 21"/>
    <w:basedOn w:val="Tableau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Spalten31">
    <w:name w:val="Tabelle Spalten 31"/>
    <w:basedOn w:val="Tableau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Spalten41">
    <w:name w:val="Tabelle Spalten 41"/>
    <w:basedOn w:val="TableauNormal"/>
    <w:uiPriority w:val="99"/>
    <w:semiHidden/>
    <w:unhideWhenUsed/>
    <w:pPr>
      <w:spacing w:line="300" w:lineRule="auto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elleSpalten51">
    <w:name w:val="Tabelle Spalten 51"/>
    <w:basedOn w:val="TableauNormal"/>
    <w:uiPriority w:val="99"/>
    <w:semiHidden/>
    <w:unhideWhenUsed/>
    <w:pPr>
      <w:spacing w:line="300" w:lineRule="auto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elleAktuell1">
    <w:name w:val="Tabelle Aktuell1"/>
    <w:basedOn w:val="Tableau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leElegant1">
    <w:name w:val="Tabelle Elegant1"/>
    <w:basedOn w:val="TableauNormal"/>
    <w:uiPriority w:val="99"/>
    <w:semiHidden/>
    <w:unhideWhenUsed/>
    <w:pPr>
      <w:spacing w:line="300" w:lineRule="auto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Gitternetz1">
    <w:name w:val="Tabelle Gitternetz 1"/>
    <w:basedOn w:val="Tableau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Gitternetz2">
    <w:name w:val="Tabelle Gitternetz 2"/>
    <w:basedOn w:val="TableauNormal"/>
    <w:uiPriority w:val="99"/>
    <w:semiHidden/>
    <w:unhideWhenUsed/>
    <w:pPr>
      <w:spacing w:line="300" w:lineRule="auto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Gitternetz3">
    <w:name w:val="Tabelle Gitternetz 3"/>
    <w:basedOn w:val="Tableau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Gitternetz4">
    <w:name w:val="Tabelle Gitternetz 4"/>
    <w:basedOn w:val="TableauNormal"/>
    <w:uiPriority w:val="99"/>
    <w:semiHidden/>
    <w:unhideWhenUsed/>
    <w:pPr>
      <w:spacing w:line="300" w:lineRule="auto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Gitternetz5">
    <w:name w:val="Tabelle Gitternetz 5"/>
    <w:basedOn w:val="Tableau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leGitternetz6">
    <w:name w:val="Tabelle Gitternetz 6"/>
    <w:basedOn w:val="Tableau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leGitternetz7">
    <w:name w:val="Tabelle Gitternetz 7"/>
    <w:basedOn w:val="TableauNormal"/>
    <w:uiPriority w:val="99"/>
    <w:semiHidden/>
    <w:unhideWhenUsed/>
    <w:pPr>
      <w:spacing w:line="300" w:lineRule="auto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leGitternetz8">
    <w:name w:val="Tabelle Gitternetz 8"/>
    <w:basedOn w:val="Tableau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11">
    <w:name w:val="Tabelle Liste 11"/>
    <w:basedOn w:val="Tableau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21">
    <w:name w:val="Tabelle Liste 21"/>
    <w:basedOn w:val="Tableau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31">
    <w:name w:val="Tabelle Liste 31"/>
    <w:basedOn w:val="Tableau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41">
    <w:name w:val="Tabelle Liste 41"/>
    <w:basedOn w:val="Tableau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leListe51">
    <w:name w:val="Tabelle Liste 51"/>
    <w:basedOn w:val="Tableau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Liste61">
    <w:name w:val="Tabelle Liste 61"/>
    <w:basedOn w:val="Tableau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elleListe71">
    <w:name w:val="Tabelle Liste 71"/>
    <w:basedOn w:val="Tableau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elleListe81">
    <w:name w:val="Tabelle Liste 81"/>
    <w:basedOn w:val="Tableau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Rechtsgrundlagenverzeichnis1">
    <w:name w:val="Rechtsgrundlagenverzeichnis1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customStyle="1" w:styleId="Abbildungsverzeichnis1">
    <w:name w:val="Abbildungsverzeichnis1"/>
    <w:basedOn w:val="Normal"/>
    <w:next w:val="Normal"/>
    <w:uiPriority w:val="99"/>
    <w:semiHidden/>
    <w:unhideWhenUsed/>
    <w:pPr>
      <w:spacing w:after="0"/>
    </w:pPr>
  </w:style>
  <w:style w:type="table" w:customStyle="1" w:styleId="TabelleProfessionell1">
    <w:name w:val="Tabelle Professionell1"/>
    <w:basedOn w:val="Tableau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leEinfach11">
    <w:name w:val="Tabelle Einfach 11"/>
    <w:basedOn w:val="Tableau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elleEinfach21">
    <w:name w:val="Tabelle Einfach 21"/>
    <w:basedOn w:val="Tableau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Einfach31">
    <w:name w:val="Tabelle Einfach 31"/>
    <w:basedOn w:val="Tableau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leSpezial11">
    <w:name w:val="Tabelle Spezial 11"/>
    <w:basedOn w:val="Tableau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Spezial21">
    <w:name w:val="Tabelle Spezial 21"/>
    <w:basedOn w:val="Tableau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design1">
    <w:name w:val="Tabellendesign1"/>
    <w:basedOn w:val="Tableau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Web11">
    <w:name w:val="Tabelle Web 11"/>
    <w:basedOn w:val="Tableau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Web21">
    <w:name w:val="Tabelle Web 21"/>
    <w:basedOn w:val="Tableau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Web31">
    <w:name w:val="Tabelle Web 31"/>
    <w:basedOn w:val="Tableau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el1">
    <w:name w:val="Titel1"/>
    <w:basedOn w:val="Normal"/>
    <w:next w:val="Normal"/>
    <w:link w:val="Titelzeichen"/>
    <w:uiPriority w:val="19"/>
    <w:unhideWhenUsed/>
    <w:qFormat/>
    <w:pPr>
      <w:pBdr>
        <w:top w:val="single" w:sz="4" w:space="10" w:color="7E97AD" w:themeColor="accent1"/>
        <w:left w:val="single" w:sz="4" w:space="5" w:color="7E97AD" w:themeColor="accent1"/>
        <w:bottom w:val="single" w:sz="4" w:space="10" w:color="7E97AD" w:themeColor="accent1"/>
        <w:right w:val="single" w:sz="4" w:space="5" w:color="7E97AD" w:themeColor="accent1"/>
      </w:pBdr>
      <w:shd w:val="clear" w:color="auto" w:fill="7E97AD" w:themeFill="accent1"/>
      <w:spacing w:before="240" w:after="240" w:line="1200" w:lineRule="exact"/>
      <w:ind w:left="115" w:right="115"/>
    </w:pPr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14:ligatures w14:val="standardContextual"/>
    </w:rPr>
  </w:style>
  <w:style w:type="character" w:customStyle="1" w:styleId="Titelzeichen">
    <w:name w:val="Titelzeichen"/>
    <w:basedOn w:val="Policepardfaut"/>
    <w:link w:val="Titel1"/>
    <w:uiPriority w:val="19"/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:shd w:val="clear" w:color="auto" w:fill="7E97AD" w:themeFill="accent1"/>
      <w14:ligatures w14:val="standardContextual"/>
    </w:rPr>
  </w:style>
  <w:style w:type="paragraph" w:customStyle="1" w:styleId="Inhaltsverzeichnisberschrift1">
    <w:name w:val="Inhaltsverzeichnisüberschrift1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Inhaltsverzeichnis1">
    <w:name w:val="Inhaltsverzeichnis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color w:val="7F7F7F" w:themeColor="text1" w:themeTint="80"/>
      <w:sz w:val="22"/>
    </w:rPr>
  </w:style>
  <w:style w:type="paragraph" w:customStyle="1" w:styleId="Inhaltsverzeichnis2">
    <w:name w:val="Inhaltsverzeichnis 2"/>
    <w:basedOn w:val="Normal"/>
    <w:next w:val="Normal"/>
    <w:autoRedefine/>
    <w:uiPriority w:val="39"/>
    <w:unhideWhenUsed/>
    <w:pPr>
      <w:spacing w:after="100"/>
      <w:ind w:left="220"/>
    </w:pPr>
  </w:style>
  <w:style w:type="paragraph" w:customStyle="1" w:styleId="Inhaltsverzeichnis3">
    <w:name w:val="Inhaltsverzeichnis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customStyle="1" w:styleId="Inhaltsverzeichnis4">
    <w:name w:val="Inhaltsverzeichnis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customStyle="1" w:styleId="Inhaltsverzeichnis5">
    <w:name w:val="Inhaltsverzeichnis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customStyle="1" w:styleId="Inhaltsverzeichnis6">
    <w:name w:val="Inhaltsverzeichnis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customStyle="1" w:styleId="Inhaltsverzeichnis7">
    <w:name w:val="Inhaltsverzeichnis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customStyle="1" w:styleId="Inhaltsverzeichnis8">
    <w:name w:val="Inhaltsverzeichnis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customStyle="1" w:styleId="Inhaltsverzeichnis9">
    <w:name w:val="Inhaltsverzeichnis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customStyle="1" w:styleId="Inhaltsverzeichnisberschrift2">
    <w:name w:val="Inhaltsverzeichnisüberschrift2"/>
    <w:basedOn w:val="berschrift11"/>
    <w:next w:val="Normal"/>
    <w:uiPriority w:val="39"/>
    <w:unhideWhenUsed/>
    <w:qFormat/>
    <w:pPr>
      <w:outlineLvl w:val="9"/>
    </w:pPr>
  </w:style>
  <w:style w:type="character" w:customStyle="1" w:styleId="KeinLeerraum-Zeichen">
    <w:name w:val="Kein Leerraum - Zeichen"/>
    <w:basedOn w:val="Policepardfaut"/>
    <w:link w:val="KeinLeerraum1"/>
    <w:uiPriority w:val="1"/>
  </w:style>
  <w:style w:type="paragraph" w:customStyle="1" w:styleId="Tabellenberschrift">
    <w:name w:val="Tabellenüberschrift"/>
    <w:basedOn w:val="Normal"/>
    <w:uiPriority w:val="1"/>
    <w:qFormat/>
    <w:pPr>
      <w:keepNext/>
      <w:pBdr>
        <w:top w:val="single" w:sz="4" w:space="1" w:color="7E97AD" w:themeColor="accent1"/>
        <w:left w:val="single" w:sz="4" w:space="6" w:color="7E97AD" w:themeColor="accent1"/>
        <w:bottom w:val="single" w:sz="4" w:space="1" w:color="7E97AD" w:themeColor="accent1"/>
        <w:right w:val="single" w:sz="4" w:space="6" w:color="7E97AD" w:themeColor="accent1"/>
      </w:pBdr>
      <w:shd w:val="clear" w:color="auto" w:fill="7E97A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Tabellentextdezimal">
    <w:name w:val="Tabellentext dezimal"/>
    <w:basedOn w:val="Normal"/>
    <w:uiPriority w:val="1"/>
    <w:qFormat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ztabelle">
    <w:name w:val="Finanztabelle"/>
    <w:basedOn w:val="Tableau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numbering" w:customStyle="1" w:styleId="Jahresbericht">
    <w:name w:val="Jahresbericht"/>
    <w:uiPriority w:val="99"/>
    <w:pPr>
      <w:numPr>
        <w:numId w:val="17"/>
      </w:numPr>
    </w:pPr>
  </w:style>
  <w:style w:type="paragraph" w:customStyle="1" w:styleId="Exposee">
    <w:name w:val="Exposee"/>
    <w:basedOn w:val="Normal"/>
    <w:uiPriority w:val="19"/>
    <w:qFormat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Tabellentext">
    <w:name w:val="Tabellentext"/>
    <w:basedOn w:val="Normal"/>
    <w:uiPriority w:val="9"/>
    <w:qFormat/>
    <w:pPr>
      <w:spacing w:before="60" w:after="60" w:line="240" w:lineRule="auto"/>
      <w:ind w:left="144" w:right="144"/>
    </w:pPr>
  </w:style>
  <w:style w:type="paragraph" w:customStyle="1" w:styleId="UmgekehrteTabellenberschrift">
    <w:name w:val="Umgekehrte Tabellenüberschrift"/>
    <w:basedOn w:val="Normal"/>
    <w:uiPriority w:val="9"/>
    <w:qFormat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Kopfzeileschattiert">
    <w:name w:val="Kopfzeile schattiert"/>
    <w:basedOn w:val="Normal"/>
    <w:uiPriority w:val="19"/>
    <w:qFormat/>
    <w:pPr>
      <w:pBdr>
        <w:top w:val="single" w:sz="2" w:space="2" w:color="7E97AD" w:themeColor="accent1"/>
        <w:left w:val="single" w:sz="2" w:space="6" w:color="7E97AD" w:themeColor="accent1"/>
        <w:bottom w:val="single" w:sz="2" w:space="2" w:color="7E97AD" w:themeColor="accent1"/>
        <w:right w:val="single" w:sz="2" w:space="6" w:color="7E97AD" w:themeColor="accent1"/>
      </w:pBdr>
      <w:shd w:val="clear" w:color="auto" w:fill="7E97A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386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386F"/>
    <w:rPr>
      <w:rFonts w:ascii="Tahoma" w:hAnsi="Tahoma" w:cs="Tahoma"/>
      <w:kern w:val="20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559A7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59A7"/>
    <w:rPr>
      <w:kern w:val="20"/>
    </w:rPr>
  </w:style>
  <w:style w:type="paragraph" w:styleId="Pieddepage">
    <w:name w:val="footer"/>
    <w:basedOn w:val="Normal"/>
    <w:link w:val="PieddepageCar"/>
    <w:uiPriority w:val="99"/>
    <w:unhideWhenUsed/>
    <w:rsid w:val="000559A7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59A7"/>
    <w:rPr>
      <w:kern w:val="20"/>
    </w:rPr>
  </w:style>
  <w:style w:type="character" w:customStyle="1" w:styleId="Titre1Car">
    <w:name w:val="Titre 1 Car"/>
    <w:basedOn w:val="Policepardfaut"/>
    <w:link w:val="Titre1"/>
    <w:uiPriority w:val="9"/>
    <w:rsid w:val="000559A7"/>
    <w:rPr>
      <w:rFonts w:asciiTheme="majorHAnsi" w:eastAsiaTheme="majorEastAsia" w:hAnsiTheme="majorHAnsi" w:cstheme="majorBidi"/>
      <w:b/>
      <w:bCs/>
      <w:color w:val="577188" w:themeColor="accent1" w:themeShade="BF"/>
      <w:kern w:val="20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559A7"/>
    <w:pPr>
      <w:spacing w:line="276" w:lineRule="auto"/>
      <w:outlineLvl w:val="9"/>
    </w:pPr>
    <w:rPr>
      <w:kern w:val="0"/>
    </w:rPr>
  </w:style>
  <w:style w:type="paragraph" w:styleId="TM1">
    <w:name w:val="toc 1"/>
    <w:basedOn w:val="Normal"/>
    <w:next w:val="Normal"/>
    <w:autoRedefine/>
    <w:uiPriority w:val="39"/>
    <w:unhideWhenUsed/>
    <w:rsid w:val="00D665E3"/>
    <w:pPr>
      <w:tabs>
        <w:tab w:val="right" w:leader="dot" w:pos="8873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559A7"/>
    <w:pPr>
      <w:spacing w:after="100"/>
      <w:ind w:left="200"/>
    </w:pPr>
  </w:style>
  <w:style w:type="character" w:styleId="Textedelespacerserv">
    <w:name w:val="Placeholder Text"/>
    <w:basedOn w:val="Policepardfaut"/>
    <w:uiPriority w:val="99"/>
    <w:semiHidden/>
    <w:rsid w:val="000559A7"/>
    <w:rPr>
      <w:color w:val="808080"/>
    </w:rPr>
  </w:style>
  <w:style w:type="paragraph" w:styleId="Paragraphedeliste">
    <w:name w:val="List Paragraph"/>
    <w:basedOn w:val="Normal"/>
    <w:uiPriority w:val="34"/>
    <w:qFormat/>
    <w:rsid w:val="00BA512B"/>
    <w:pPr>
      <w:ind w:left="720"/>
      <w:contextualSpacing/>
    </w:pPr>
  </w:style>
  <w:style w:type="character" w:customStyle="1" w:styleId="author">
    <w:name w:val="author"/>
    <w:basedOn w:val="Policepardfaut"/>
    <w:rsid w:val="00CA79AE"/>
  </w:style>
  <w:style w:type="character" w:customStyle="1" w:styleId="a-color-secondary">
    <w:name w:val="a-color-secondary"/>
    <w:basedOn w:val="Policepardfaut"/>
    <w:rsid w:val="00CA79AE"/>
  </w:style>
  <w:style w:type="character" w:customStyle="1" w:styleId="a-size-medium">
    <w:name w:val="a-size-medium"/>
    <w:basedOn w:val="Policepardfaut"/>
    <w:rsid w:val="0091160C"/>
  </w:style>
  <w:style w:type="character" w:customStyle="1" w:styleId="Titre3Car">
    <w:name w:val="Titre 3 Car"/>
    <w:basedOn w:val="Policepardfaut"/>
    <w:link w:val="Titre3"/>
    <w:uiPriority w:val="9"/>
    <w:rsid w:val="00004BFC"/>
    <w:rPr>
      <w:rFonts w:asciiTheme="majorHAnsi" w:eastAsiaTheme="majorEastAsia" w:hAnsiTheme="majorHAnsi" w:cstheme="majorBidi"/>
      <w:color w:val="394B5A" w:themeColor="accent1" w:themeShade="7F"/>
      <w:kern w:val="20"/>
      <w:sz w:val="24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70194D"/>
    <w:pPr>
      <w:spacing w:before="0" w:after="200" w:line="240" w:lineRule="auto"/>
    </w:pPr>
    <w:rPr>
      <w:i/>
      <w:iCs/>
      <w:color w:val="1F2123" w:themeColor="text2"/>
      <w:sz w:val="18"/>
      <w:szCs w:val="18"/>
    </w:rPr>
  </w:style>
  <w:style w:type="paragraph" w:styleId="Sansinterligne">
    <w:name w:val="No Spacing"/>
    <w:aliases w:val="Standard Ebene 3"/>
    <w:link w:val="SansinterligneCar"/>
    <w:uiPriority w:val="1"/>
    <w:qFormat/>
    <w:rsid w:val="00C850D9"/>
    <w:pPr>
      <w:spacing w:before="0" w:after="0" w:line="240" w:lineRule="auto"/>
    </w:pPr>
    <w:rPr>
      <w:rFonts w:eastAsiaTheme="minorEastAsia"/>
      <w:color w:val="auto"/>
      <w:sz w:val="22"/>
      <w:szCs w:val="22"/>
      <w:lang w:val="en-US"/>
    </w:rPr>
  </w:style>
  <w:style w:type="character" w:customStyle="1" w:styleId="SansinterligneCar">
    <w:name w:val="Sans interligne Car"/>
    <w:aliases w:val="Standard Ebene 3 Car"/>
    <w:basedOn w:val="Policepardfaut"/>
    <w:link w:val="Sansinterligne"/>
    <w:uiPriority w:val="1"/>
    <w:rsid w:val="00C850D9"/>
    <w:rPr>
      <w:rFonts w:eastAsiaTheme="minorEastAsia"/>
      <w:color w:val="auto"/>
      <w:sz w:val="22"/>
      <w:szCs w:val="22"/>
      <w:lang w:val="en-US"/>
    </w:rPr>
  </w:style>
  <w:style w:type="table" w:styleId="Grilledutableau">
    <w:name w:val="Table Grid"/>
    <w:basedOn w:val="TableauNormal"/>
    <w:uiPriority w:val="39"/>
    <w:rsid w:val="00C850D9"/>
    <w:pPr>
      <w:spacing w:before="0" w:after="0" w:line="240" w:lineRule="auto"/>
    </w:pPr>
    <w:rPr>
      <w:color w:val="auto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desillustrations">
    <w:name w:val="table of figures"/>
    <w:basedOn w:val="Normal"/>
    <w:next w:val="Normal"/>
    <w:uiPriority w:val="99"/>
    <w:unhideWhenUsed/>
    <w:rsid w:val="00665A37"/>
    <w:pPr>
      <w:spacing w:after="0"/>
    </w:pPr>
  </w:style>
  <w:style w:type="character" w:customStyle="1" w:styleId="Titre2Car">
    <w:name w:val="Titre 2 Car"/>
    <w:basedOn w:val="Policepardfaut"/>
    <w:link w:val="Titre2"/>
    <w:uiPriority w:val="9"/>
    <w:rsid w:val="009B39CD"/>
    <w:rPr>
      <w:rFonts w:asciiTheme="majorHAnsi" w:eastAsiaTheme="majorEastAsia" w:hAnsiTheme="majorHAnsi" w:cstheme="majorBidi"/>
      <w:color w:val="577188" w:themeColor="accent1" w:themeShade="BF"/>
      <w:kern w:val="20"/>
      <w:sz w:val="26"/>
      <w:szCs w:val="26"/>
    </w:rPr>
  </w:style>
  <w:style w:type="paragraph" w:styleId="TM3">
    <w:name w:val="toc 3"/>
    <w:basedOn w:val="Normal"/>
    <w:next w:val="Normal"/>
    <w:autoRedefine/>
    <w:uiPriority w:val="39"/>
    <w:unhideWhenUsed/>
    <w:rsid w:val="009B39CD"/>
    <w:pPr>
      <w:spacing w:after="100"/>
      <w:ind w:left="400"/>
    </w:pPr>
  </w:style>
  <w:style w:type="character" w:customStyle="1" w:styleId="Titre4Car">
    <w:name w:val="Titre 4 Car"/>
    <w:basedOn w:val="Policepardfaut"/>
    <w:link w:val="Titre4"/>
    <w:uiPriority w:val="9"/>
    <w:rsid w:val="009B39CD"/>
    <w:rPr>
      <w:rFonts w:ascii="Arial" w:eastAsiaTheme="majorEastAsia" w:hAnsi="Arial" w:cstheme="majorBidi"/>
      <w:b/>
      <w:i/>
      <w:iCs/>
      <w:color w:val="auto"/>
      <w:sz w:val="24"/>
      <w:szCs w:val="22"/>
      <w:lang w:val="en-GB"/>
    </w:rPr>
  </w:style>
  <w:style w:type="table" w:styleId="Tableausimple4">
    <w:name w:val="Plain Table 4"/>
    <w:basedOn w:val="TableauNormal"/>
    <w:uiPriority w:val="44"/>
    <w:rsid w:val="009B39CD"/>
    <w:pPr>
      <w:spacing w:before="0" w:after="0" w:line="240" w:lineRule="auto"/>
    </w:pPr>
    <w:rPr>
      <w:color w:val="auto"/>
      <w:sz w:val="22"/>
      <w:szCs w:val="22"/>
      <w:lang w:val="de-AT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ous-titre">
    <w:name w:val="Subtitle"/>
    <w:basedOn w:val="Normal"/>
    <w:next w:val="Normal"/>
    <w:link w:val="Sous-titreCar"/>
    <w:uiPriority w:val="11"/>
    <w:qFormat/>
    <w:rsid w:val="009B39CD"/>
    <w:pPr>
      <w:numPr>
        <w:ilvl w:val="1"/>
      </w:numPr>
      <w:spacing w:before="0" w:line="360" w:lineRule="auto"/>
      <w:jc w:val="center"/>
    </w:pPr>
    <w:rPr>
      <w:rFonts w:ascii="Arial" w:eastAsiaTheme="minorEastAsia" w:hAnsi="Arial"/>
      <w:color w:val="auto"/>
      <w:spacing w:val="15"/>
      <w:kern w:val="0"/>
      <w:sz w:val="24"/>
      <w:szCs w:val="22"/>
      <w:lang w:val="en-GB"/>
    </w:rPr>
  </w:style>
  <w:style w:type="character" w:customStyle="1" w:styleId="Sous-titreCar">
    <w:name w:val="Sous-titre Car"/>
    <w:basedOn w:val="Policepardfaut"/>
    <w:link w:val="Sous-titre"/>
    <w:uiPriority w:val="11"/>
    <w:rsid w:val="009B39CD"/>
    <w:rPr>
      <w:rFonts w:ascii="Arial" w:eastAsiaTheme="minorEastAsia" w:hAnsi="Arial"/>
      <w:color w:val="auto"/>
      <w:spacing w:val="15"/>
      <w:sz w:val="24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9B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luentsch\AppData\Roaming\Microsoft\Templates\Jahresbericht.dotx" TargetMode="External"/></Relationships>
</file>

<file path=word/theme/theme1.xml><?xml version="1.0" encoding="utf-8"?>
<a:theme xmlns:a="http://schemas.openxmlformats.org/drawingml/2006/main" name="Annual Report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Dieser Entwurf zum Thesenprojekt enthält Details zum angestrebten Forschungsprojekt sowie eine Motivationserklärung.</Abstract>
  <CompanyAddress>Am Weinberg 14 
D-34454 Bad Arolsen</CompanyAddress>
  <CompanyPhone>+49 (0)170 9249643</CompanyPhone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C95071-98ED-4F3A-ADC1-CA836B6981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4FC27F-ACD1-43CD-9462-095134B3AE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Jahresbericht</Template>
  <TotalTime>14</TotalTime>
  <Pages>2</Pages>
  <Words>89</Words>
  <Characters>493</Characters>
  <Application>Microsoft Office Word</Application>
  <DocSecurity>0</DocSecurity>
  <Lines>4</Lines>
  <Paragraphs>1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3" baseType="lpstr">
      <vt:lpstr/>
      <vt:lpstr/>
      <vt:lpstr/>
      <vt:lpstr>Für unsere Aktionäre</vt:lpstr>
      <vt:lpstr>    Strategische Highlights</vt:lpstr>
      <vt:lpstr>    Finanzielle Highlights</vt:lpstr>
      <vt:lpstr>    Betriebliche Highlights</vt:lpstr>
      <vt:lpstr>    Aussichten</vt:lpstr>
      <vt:lpstr>Finanzübersicht</vt:lpstr>
      <vt:lpstr>Finanzaufstellungen</vt:lpstr>
      <vt:lpstr>    Bilanzrechnung</vt:lpstr>
      <vt:lpstr>    Gesamtergebnisrechnung (Gewinne und Verluste)</vt:lpstr>
      <vt:lpstr>    Eigenkapitalveränderungsrechnung</vt:lpstr>
      <vt:lpstr>    Kapitalflussrechnung</vt:lpstr>
      <vt:lpstr>Hinweise zu Finanzaufstellungen</vt:lpstr>
      <vt:lpstr>    Konten</vt:lpstr>
      <vt:lpstr>    Schulden</vt:lpstr>
      <vt:lpstr>    Laufendes Geschäft</vt:lpstr>
      <vt:lpstr>    Eventualverbindlichkeiten</vt:lpstr>
      <vt:lpstr>    Schlussfolgerungen</vt:lpstr>
      <vt:lpstr>Bericht des unabhängigen Wirtschaftsprüfers</vt:lpstr>
      <vt:lpstr>Kontaktinformationen</vt:lpstr>
      <vt:lpstr>Firmeninformationen</vt:lpstr>
    </vt:vector>
  </TitlesOfParts>
  <Manager/>
  <Company/>
  <LinksUpToDate>false</LinksUpToDate>
  <CharactersWithSpaces>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Brach</dc:creator>
  <cp:keywords/>
  <dc:description/>
  <cp:lastModifiedBy>frederic BRANGER</cp:lastModifiedBy>
  <cp:revision>14</cp:revision>
  <cp:lastPrinted>2020-06-08T13:59:00Z</cp:lastPrinted>
  <dcterms:created xsi:type="dcterms:W3CDTF">2021-04-21T12:11:00Z</dcterms:created>
  <dcterms:modified xsi:type="dcterms:W3CDTF">2024-07-02T12:40:00Z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6th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  <property fmtid="{D5CDD505-2E9C-101B-9397-08002B2CF9AE}" pid="23" name="Mendeley Document_1">
    <vt:lpwstr>True</vt:lpwstr>
  </property>
  <property fmtid="{D5CDD505-2E9C-101B-9397-08002B2CF9AE}" pid="24" name="Mendeley Citation Style_1">
    <vt:lpwstr>http://www.zotero.org/styles/harvard-cite-them-right</vt:lpwstr>
  </property>
  <property fmtid="{D5CDD505-2E9C-101B-9397-08002B2CF9AE}" pid="25" name="Mendeley Unique User Id_1">
    <vt:lpwstr>f2494502-e4a6-3063-be82-94540b044b1b</vt:lpwstr>
  </property>
</Properties>
</file>